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406B1" w14:textId="2F065DA6" w:rsidR="00612DE5" w:rsidRPr="00655434" w:rsidRDefault="001D2763" w:rsidP="00D042F6">
      <w:pPr>
        <w:pStyle w:val="Default"/>
        <w:jc w:val="center"/>
        <w:rPr>
          <w:rFonts w:ascii="Calibri" w:eastAsia="Times New Roman" w:hAnsi="Calibri" w:cs="Calibri"/>
          <w:lang w:eastAsia="es-ES"/>
        </w:rPr>
      </w:pPr>
      <w:r>
        <w:rPr>
          <w:rFonts w:ascii="Calibri" w:hAnsi="Calibri" w:cs="Calibri"/>
          <w:b/>
          <w:bCs/>
          <w:sz w:val="32"/>
          <w:szCs w:val="32"/>
        </w:rPr>
        <w:t>Relación de</w:t>
      </w:r>
      <w:r w:rsidR="00AC5E9E">
        <w:rPr>
          <w:rFonts w:ascii="Calibri" w:hAnsi="Calibri" w:cs="Calibri"/>
          <w:b/>
          <w:bCs/>
          <w:sz w:val="32"/>
          <w:szCs w:val="32"/>
        </w:rPr>
        <w:t xml:space="preserve"> gastos</w:t>
      </w:r>
      <w:r>
        <w:rPr>
          <w:rFonts w:ascii="Calibri" w:hAnsi="Calibri" w:cs="Calibri"/>
          <w:b/>
          <w:bCs/>
          <w:sz w:val="32"/>
          <w:szCs w:val="32"/>
        </w:rPr>
        <w:t xml:space="preserve">. Ayuda </w:t>
      </w:r>
      <w:r w:rsidR="00094903" w:rsidRPr="00655434">
        <w:rPr>
          <w:rFonts w:ascii="Calibri" w:hAnsi="Calibri" w:cs="Calibri"/>
          <w:b/>
          <w:bCs/>
          <w:sz w:val="32"/>
          <w:szCs w:val="32"/>
        </w:rPr>
        <w:t>“Financiación</w:t>
      </w:r>
      <w:r w:rsidR="00655434" w:rsidRPr="00655434">
        <w:rPr>
          <w:rFonts w:ascii="Calibri" w:hAnsi="Calibri" w:cs="Calibri"/>
          <w:b/>
          <w:bCs/>
          <w:sz w:val="32"/>
          <w:szCs w:val="32"/>
        </w:rPr>
        <w:t xml:space="preserve"> de Actividades de Difusión y Promoción de la Química. Sección Territorial de Madrid de la RSEQ. Convocatoria 202</w:t>
      </w:r>
      <w:r w:rsidR="00AA4A23">
        <w:rPr>
          <w:rFonts w:ascii="Calibri" w:hAnsi="Calibri" w:cs="Calibri"/>
          <w:b/>
          <w:bCs/>
          <w:sz w:val="32"/>
          <w:szCs w:val="32"/>
        </w:rPr>
        <w:t>5</w:t>
      </w:r>
      <w:r w:rsidRPr="00655434">
        <w:rPr>
          <w:rFonts w:ascii="Calibri" w:hAnsi="Calibri" w:cs="Calibri"/>
          <w:b/>
          <w:bCs/>
          <w:sz w:val="32"/>
          <w:szCs w:val="32"/>
        </w:rPr>
        <w:t>”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533"/>
        <w:gridCol w:w="6251"/>
      </w:tblGrid>
      <w:tr w:rsidR="00E26C8D" w:rsidRPr="00C92FFC" w14:paraId="639C38F9" w14:textId="77777777" w:rsidTr="00A33453">
        <w:tc>
          <w:tcPr>
            <w:tcW w:w="1696" w:type="dxa"/>
            <w:shd w:val="clear" w:color="auto" w:fill="EAEEF2"/>
          </w:tcPr>
          <w:p w14:paraId="73918A3E" w14:textId="51944345" w:rsidR="00E26C8D" w:rsidRPr="00C92FFC" w:rsidRDefault="00502D5E" w:rsidP="00E26C8D">
            <w:pPr>
              <w:spacing w:before="6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Solicitante ayuda</w:t>
            </w:r>
            <w:r w:rsidR="00E26C8D" w:rsidRPr="00C92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color w:val="000000"/>
              <w:lang w:val="es-ES"/>
            </w:rPr>
            <w:id w:val="630445421"/>
            <w:placeholder>
              <w:docPart w:val="D30D659D261C4B66852F004ED8748446"/>
            </w:placeholder>
            <w:showingPlcHdr/>
            <w:text/>
          </w:sdtPr>
          <w:sdtContent>
            <w:tc>
              <w:tcPr>
                <w:tcW w:w="7088" w:type="dxa"/>
                <w:shd w:val="clear" w:color="auto" w:fill="EAEEF2"/>
              </w:tcPr>
              <w:p w14:paraId="3171537A" w14:textId="7814D92B" w:rsidR="00E26C8D" w:rsidRPr="00C92FFC" w:rsidRDefault="00094903" w:rsidP="00E26C8D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</w:rPr>
                  <w:t>Nombre completo del receptor</w:t>
                </w:r>
                <w:r w:rsidRPr="00C92FFC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E26C8D" w:rsidRPr="000912B9" w14:paraId="51CA05AD" w14:textId="77777777" w:rsidTr="00A33453">
        <w:tc>
          <w:tcPr>
            <w:tcW w:w="1696" w:type="dxa"/>
          </w:tcPr>
          <w:p w14:paraId="7B42977F" w14:textId="77777777" w:rsidR="00E26C8D" w:rsidRPr="00C92FFC" w:rsidRDefault="00E26C8D" w:rsidP="00E26C8D">
            <w:pPr>
              <w:spacing w:before="6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2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Concepto:</w:t>
            </w:r>
          </w:p>
        </w:tc>
        <w:sdt>
          <w:sdtPr>
            <w:rPr>
              <w:rFonts w:ascii="Arial" w:hAnsi="Arial" w:cs="Arial"/>
              <w:color w:val="000000"/>
              <w:lang w:val="es-ES"/>
            </w:rPr>
            <w:id w:val="-1006283719"/>
            <w:placeholder>
              <w:docPart w:val="92D58A9D463B41C2947BCFC41B57DD5C"/>
            </w:placeholder>
            <w:showingPlcHdr/>
            <w:text/>
          </w:sdtPr>
          <w:sdtContent>
            <w:tc>
              <w:tcPr>
                <w:tcW w:w="7088" w:type="dxa"/>
              </w:tcPr>
              <w:p w14:paraId="44BAEAAF" w14:textId="54AC0C23" w:rsidR="00E26C8D" w:rsidRPr="00655434" w:rsidRDefault="00094903" w:rsidP="00E26C8D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  <w:lang w:val="es-ES"/>
                  </w:rPr>
                </w:pPr>
                <w:r w:rsidRPr="00C92FFC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</w:rPr>
                  <w:t>Actividad realizada.</w:t>
                </w:r>
              </w:p>
            </w:tc>
          </w:sdtContent>
        </w:sdt>
      </w:tr>
      <w:tr w:rsidR="00E26C8D" w:rsidRPr="00C92FFC" w14:paraId="399EAC17" w14:textId="77777777" w:rsidTr="00A33453">
        <w:tc>
          <w:tcPr>
            <w:tcW w:w="1696" w:type="dxa"/>
          </w:tcPr>
          <w:p w14:paraId="4E48B056" w14:textId="77777777" w:rsidR="00E26C8D" w:rsidRPr="00C92FFC" w:rsidRDefault="00E26C8D" w:rsidP="00E26C8D">
            <w:pPr>
              <w:spacing w:before="6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2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Fecha:</w:t>
            </w:r>
          </w:p>
        </w:tc>
        <w:sdt>
          <w:sdtPr>
            <w:rPr>
              <w:rFonts w:ascii="Arial" w:hAnsi="Arial" w:cs="Arial"/>
              <w:color w:val="000000"/>
              <w:lang w:val="es-ES"/>
            </w:rPr>
            <w:id w:val="1457987760"/>
            <w:placeholder>
              <w:docPart w:val="257F68DD243249CC8B2EE7E8A6158588"/>
            </w:placeholder>
            <w:showingPlcHdr/>
            <w:text/>
          </w:sdtPr>
          <w:sdtContent>
            <w:tc>
              <w:tcPr>
                <w:tcW w:w="7088" w:type="dxa"/>
              </w:tcPr>
              <w:p w14:paraId="55A1C20F" w14:textId="3803DD53" w:rsidR="00E26C8D" w:rsidRPr="00C92FFC" w:rsidRDefault="00094903" w:rsidP="00E26C8D">
                <w:pPr>
                  <w:tabs>
                    <w:tab w:val="left" w:pos="1635"/>
                  </w:tabs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2FFC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</w:rPr>
                  <w:t>Fecha(s) de realización de la actividad.</w:t>
                </w:r>
              </w:p>
            </w:tc>
          </w:sdtContent>
        </w:sdt>
      </w:tr>
      <w:tr w:rsidR="00E26C8D" w:rsidRPr="00C92FFC" w14:paraId="7B019F28" w14:textId="77777777" w:rsidTr="00A33453">
        <w:tc>
          <w:tcPr>
            <w:tcW w:w="1696" w:type="dxa"/>
          </w:tcPr>
          <w:p w14:paraId="20D6F26E" w14:textId="3FE59ADD" w:rsidR="00E26C8D" w:rsidRDefault="00E26C8D" w:rsidP="00E26C8D">
            <w:pPr>
              <w:spacing w:before="6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2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Cuenta (IBAN):</w:t>
            </w:r>
          </w:p>
          <w:p w14:paraId="6672E03B" w14:textId="65CA6C4C" w:rsidR="00502D5E" w:rsidRDefault="00502D5E" w:rsidP="00E26C8D">
            <w:pPr>
              <w:spacing w:before="6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Proveedor/concesionario</w:t>
            </w:r>
          </w:p>
          <w:p w14:paraId="173CC4C0" w14:textId="622E2F3C" w:rsidR="001A6848" w:rsidRPr="00C92FFC" w:rsidRDefault="001A6848" w:rsidP="00E26C8D">
            <w:pPr>
              <w:spacing w:before="6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8" w:type="dxa"/>
          </w:tcPr>
          <w:p w14:paraId="1154BDCA" w14:textId="36336ED1" w:rsidR="00375700" w:rsidRPr="003727F1" w:rsidRDefault="00375700" w:rsidP="00E26C8D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141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0843CB41" w14:textId="77777777" w:rsidR="00ED30FA" w:rsidRDefault="00ED30FA" w:rsidP="00DF36D2">
      <w:pPr>
        <w:spacing w:line="276" w:lineRule="auto"/>
        <w:rPr>
          <w:rFonts w:asciiTheme="minorHAnsi" w:hAnsiTheme="minorHAnsi" w:cstheme="minorHAnsi"/>
        </w:rPr>
      </w:pPr>
    </w:p>
    <w:tbl>
      <w:tblPr>
        <w:tblStyle w:val="Tablaconcuadrcula"/>
        <w:tblW w:w="8842" w:type="dxa"/>
        <w:tblLook w:val="04A0" w:firstRow="1" w:lastRow="0" w:firstColumn="1" w:lastColumn="0" w:noHBand="0" w:noVBand="1"/>
      </w:tblPr>
      <w:tblGrid>
        <w:gridCol w:w="1997"/>
        <w:gridCol w:w="3385"/>
        <w:gridCol w:w="1559"/>
        <w:gridCol w:w="1901"/>
      </w:tblGrid>
      <w:tr w:rsidR="00E91049" w:rsidRPr="004A256E" w14:paraId="28213FE9" w14:textId="77777777" w:rsidTr="00676440">
        <w:trPr>
          <w:trHeight w:val="288"/>
        </w:trPr>
        <w:tc>
          <w:tcPr>
            <w:tcW w:w="1997" w:type="dxa"/>
            <w:vMerge w:val="restart"/>
            <w:shd w:val="clear" w:color="auto" w:fill="EAEEF2"/>
            <w:vAlign w:val="center"/>
          </w:tcPr>
          <w:p w14:paraId="2BD92AB2" w14:textId="77777777" w:rsidR="00E91049" w:rsidRPr="004A256E" w:rsidRDefault="00E91049" w:rsidP="00A33453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4A256E">
              <w:rPr>
                <w:rFonts w:asciiTheme="minorHAnsi" w:hAnsiTheme="minorHAnsi" w:cstheme="minorHAnsi"/>
                <w:b/>
                <w:bCs/>
              </w:rPr>
              <w:t xml:space="preserve">Gastos de desplazamiento </w:t>
            </w:r>
          </w:p>
        </w:tc>
        <w:tc>
          <w:tcPr>
            <w:tcW w:w="6845" w:type="dxa"/>
            <w:gridSpan w:val="3"/>
          </w:tcPr>
          <w:p w14:paraId="287B9574" w14:textId="2A6DB0F3" w:rsidR="00E91049" w:rsidRPr="004A256E" w:rsidRDefault="00E91049" w:rsidP="00DF36D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A25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De:</w:t>
            </w:r>
            <w:r w:rsidRPr="004A25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95862267"/>
                <w:placeholder>
                  <w:docPart w:val="37384A58AC1A47E5BC6C2FEFE6DF53C3"/>
                </w:placeholder>
                <w:showingPlcHdr/>
                <w:text/>
              </w:sdtPr>
              <w:sdtContent>
                <w:r w:rsidRPr="004A256E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</w:rPr>
                  <w:t>Origen.</w:t>
                </w:r>
              </w:sdtContent>
            </w:sdt>
            <w:r w:rsidRPr="004A25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4A25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4A25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57880751"/>
                <w:placeholder>
                  <w:docPart w:val="B24F0853EBB24BF7BE5DB52CFF71F4BC"/>
                </w:placeholder>
                <w:showingPlcHdr/>
                <w:text/>
              </w:sdtPr>
              <w:sdtContent>
                <w:r w:rsidRPr="004A256E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</w:rPr>
                  <w:t>Destino.</w:t>
                </w:r>
              </w:sdtContent>
            </w:sdt>
          </w:p>
        </w:tc>
      </w:tr>
      <w:tr w:rsidR="004A256E" w:rsidRPr="004A256E" w14:paraId="3723F5AD" w14:textId="77777777" w:rsidTr="00E91049">
        <w:trPr>
          <w:trHeight w:val="294"/>
        </w:trPr>
        <w:tc>
          <w:tcPr>
            <w:tcW w:w="1997" w:type="dxa"/>
            <w:vMerge/>
            <w:shd w:val="clear" w:color="auto" w:fill="EAEEF2"/>
            <w:vAlign w:val="center"/>
          </w:tcPr>
          <w:p w14:paraId="1E9D8D09" w14:textId="77777777" w:rsidR="004A256E" w:rsidRPr="004A256E" w:rsidRDefault="004A256E" w:rsidP="00A33453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85" w:type="dxa"/>
            <w:shd w:val="clear" w:color="auto" w:fill="EAEEF2"/>
          </w:tcPr>
          <w:p w14:paraId="1D385F60" w14:textId="5269C346" w:rsidR="004A256E" w:rsidRPr="004A256E" w:rsidRDefault="00E91049" w:rsidP="00E91049">
            <w:pPr>
              <w:spacing w:before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Medio de transporte</w:t>
            </w:r>
          </w:p>
        </w:tc>
        <w:tc>
          <w:tcPr>
            <w:tcW w:w="1559" w:type="dxa"/>
            <w:shd w:val="clear" w:color="auto" w:fill="EAEEF2"/>
          </w:tcPr>
          <w:p w14:paraId="16AF95D5" w14:textId="77777777" w:rsidR="004A256E" w:rsidRPr="004A256E" w:rsidRDefault="004A256E" w:rsidP="003D54DA">
            <w:pPr>
              <w:spacing w:before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56E">
              <w:rPr>
                <w:rFonts w:asciiTheme="minorHAnsi" w:hAnsiTheme="minorHAnsi" w:cstheme="minorHAnsi"/>
                <w:sz w:val="22"/>
                <w:szCs w:val="22"/>
              </w:rPr>
              <w:t>Importe (€)</w:t>
            </w:r>
          </w:p>
        </w:tc>
        <w:tc>
          <w:tcPr>
            <w:tcW w:w="1901" w:type="dxa"/>
            <w:shd w:val="clear" w:color="auto" w:fill="EAEEF2"/>
          </w:tcPr>
          <w:p w14:paraId="6913C971" w14:textId="77777777" w:rsidR="004A256E" w:rsidRPr="004A256E" w:rsidRDefault="004A256E" w:rsidP="003D54DA">
            <w:pPr>
              <w:spacing w:before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56E">
              <w:rPr>
                <w:rFonts w:asciiTheme="minorHAnsi" w:hAnsiTheme="minorHAnsi" w:cstheme="minorHAnsi"/>
                <w:sz w:val="22"/>
                <w:szCs w:val="22"/>
              </w:rPr>
              <w:t>Factura / Ticket</w:t>
            </w:r>
          </w:p>
        </w:tc>
      </w:tr>
      <w:tr w:rsidR="003D54DA" w:rsidRPr="004A256E" w14:paraId="35C9C867" w14:textId="77777777" w:rsidTr="004A256E">
        <w:tc>
          <w:tcPr>
            <w:tcW w:w="1997" w:type="dxa"/>
            <w:vMerge/>
            <w:shd w:val="clear" w:color="auto" w:fill="EAEEF2"/>
            <w:vAlign w:val="center"/>
          </w:tcPr>
          <w:p w14:paraId="7994D0D3" w14:textId="77777777" w:rsidR="003D54DA" w:rsidRPr="004A256E" w:rsidRDefault="003D54DA" w:rsidP="00A33453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85" w:type="dxa"/>
          </w:tcPr>
          <w:p w14:paraId="5D1C2CD5" w14:textId="77777777" w:rsidR="003D54DA" w:rsidRPr="004A256E" w:rsidRDefault="003D54DA" w:rsidP="003D54DA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A256E">
              <w:rPr>
                <w:rFonts w:asciiTheme="minorHAnsi" w:hAnsiTheme="minorHAnsi" w:cstheme="minorHAnsi"/>
                <w:sz w:val="22"/>
                <w:szCs w:val="22"/>
              </w:rPr>
              <w:t>Tren</w:t>
            </w:r>
          </w:p>
        </w:tc>
        <w:tc>
          <w:tcPr>
            <w:tcW w:w="1559" w:type="dxa"/>
          </w:tcPr>
          <w:p w14:paraId="1CF0BCBA" w14:textId="77777777" w:rsidR="003D54DA" w:rsidRPr="004A256E" w:rsidRDefault="003D54DA" w:rsidP="00DF36D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1" w:type="dxa"/>
          </w:tcPr>
          <w:p w14:paraId="5A84DAC6" w14:textId="77777777" w:rsidR="003D54DA" w:rsidRPr="004A256E" w:rsidRDefault="003D54DA" w:rsidP="00DF36D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4DA" w:rsidRPr="004A256E" w14:paraId="01A3C79E" w14:textId="77777777" w:rsidTr="004A256E">
        <w:tc>
          <w:tcPr>
            <w:tcW w:w="1997" w:type="dxa"/>
            <w:vMerge/>
            <w:shd w:val="clear" w:color="auto" w:fill="EAEEF2"/>
            <w:vAlign w:val="center"/>
          </w:tcPr>
          <w:p w14:paraId="1919F588" w14:textId="77777777" w:rsidR="003D54DA" w:rsidRPr="004A256E" w:rsidRDefault="003D54DA" w:rsidP="00A33453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85" w:type="dxa"/>
          </w:tcPr>
          <w:p w14:paraId="13ED1B48" w14:textId="77777777" w:rsidR="003D54DA" w:rsidRPr="004A256E" w:rsidRDefault="003D54DA" w:rsidP="003D54DA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A256E">
              <w:rPr>
                <w:rFonts w:asciiTheme="minorHAnsi" w:hAnsiTheme="minorHAnsi" w:cstheme="minorHAnsi"/>
                <w:sz w:val="22"/>
                <w:szCs w:val="22"/>
              </w:rPr>
              <w:t>Avión</w:t>
            </w:r>
          </w:p>
        </w:tc>
        <w:tc>
          <w:tcPr>
            <w:tcW w:w="1559" w:type="dxa"/>
          </w:tcPr>
          <w:p w14:paraId="0A3C4777" w14:textId="77777777" w:rsidR="003D54DA" w:rsidRPr="004A256E" w:rsidRDefault="003D54DA" w:rsidP="00DF36D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1" w:type="dxa"/>
          </w:tcPr>
          <w:p w14:paraId="458E5D72" w14:textId="77777777" w:rsidR="003D54DA" w:rsidRPr="004A256E" w:rsidRDefault="003D54DA" w:rsidP="00DF36D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4DA" w:rsidRPr="004A256E" w14:paraId="70153AE4" w14:textId="77777777" w:rsidTr="004A256E">
        <w:tc>
          <w:tcPr>
            <w:tcW w:w="1997" w:type="dxa"/>
            <w:vMerge/>
            <w:shd w:val="clear" w:color="auto" w:fill="EAEEF2"/>
            <w:vAlign w:val="center"/>
          </w:tcPr>
          <w:p w14:paraId="032DACC7" w14:textId="77777777" w:rsidR="003D54DA" w:rsidRPr="004A256E" w:rsidRDefault="003D54DA" w:rsidP="00A33453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85" w:type="dxa"/>
            <w:tcBorders>
              <w:bottom w:val="single" w:sz="4" w:space="0" w:color="auto"/>
            </w:tcBorders>
          </w:tcPr>
          <w:p w14:paraId="0A4A0080" w14:textId="77777777" w:rsidR="003D54DA" w:rsidRPr="004A256E" w:rsidRDefault="003D54DA" w:rsidP="003D54DA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A256E">
              <w:rPr>
                <w:rFonts w:asciiTheme="minorHAnsi" w:hAnsiTheme="minorHAnsi" w:cstheme="minorHAnsi"/>
                <w:sz w:val="22"/>
                <w:szCs w:val="22"/>
              </w:rPr>
              <w:t>Autobús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401E1EF" w14:textId="77777777" w:rsidR="003D54DA" w:rsidRPr="004A256E" w:rsidRDefault="003D54DA" w:rsidP="00DF36D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67457E90" w14:textId="77777777" w:rsidR="003D54DA" w:rsidRPr="004A256E" w:rsidRDefault="003D54DA" w:rsidP="00DF36D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4DA" w:rsidRPr="004A256E" w14:paraId="4779C777" w14:textId="77777777" w:rsidTr="004A256E">
        <w:tc>
          <w:tcPr>
            <w:tcW w:w="1997" w:type="dxa"/>
            <w:vMerge/>
            <w:shd w:val="clear" w:color="auto" w:fill="EAEEF2"/>
            <w:vAlign w:val="center"/>
          </w:tcPr>
          <w:p w14:paraId="2E4559E7" w14:textId="77777777" w:rsidR="003D54DA" w:rsidRPr="004A256E" w:rsidRDefault="003D54DA" w:rsidP="00A33453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85" w:type="dxa"/>
          </w:tcPr>
          <w:p w14:paraId="3596C557" w14:textId="77777777" w:rsidR="003D54DA" w:rsidRPr="004A256E" w:rsidRDefault="003D54DA" w:rsidP="001D2763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A256E">
              <w:rPr>
                <w:rFonts w:asciiTheme="minorHAnsi" w:hAnsiTheme="minorHAnsi" w:cstheme="minorHAnsi"/>
                <w:sz w:val="22"/>
                <w:szCs w:val="22"/>
              </w:rPr>
              <w:t>Otro</w:t>
            </w:r>
          </w:p>
        </w:tc>
        <w:tc>
          <w:tcPr>
            <w:tcW w:w="1559" w:type="dxa"/>
          </w:tcPr>
          <w:p w14:paraId="741D6CF3" w14:textId="77777777" w:rsidR="003D54DA" w:rsidRPr="004A256E" w:rsidRDefault="003D54DA" w:rsidP="00DF36D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1" w:type="dxa"/>
          </w:tcPr>
          <w:p w14:paraId="27E99805" w14:textId="77777777" w:rsidR="003D54DA" w:rsidRPr="004A256E" w:rsidRDefault="003D54DA" w:rsidP="00DF36D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71FB" w:rsidRPr="004A256E" w14:paraId="5446F84E" w14:textId="77777777" w:rsidTr="00A33453">
        <w:tc>
          <w:tcPr>
            <w:tcW w:w="1997" w:type="dxa"/>
            <w:vMerge w:val="restart"/>
            <w:shd w:val="clear" w:color="auto" w:fill="EAEEF2"/>
            <w:vAlign w:val="center"/>
          </w:tcPr>
          <w:p w14:paraId="25E5FD4B" w14:textId="77777777" w:rsidR="002271FB" w:rsidRPr="004A256E" w:rsidRDefault="002271FB" w:rsidP="00A33453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4A256E">
              <w:rPr>
                <w:rFonts w:asciiTheme="minorHAnsi" w:hAnsiTheme="minorHAnsi" w:cstheme="minorHAnsi"/>
                <w:b/>
                <w:bCs/>
              </w:rPr>
              <w:t>Gastos de alojamiento</w:t>
            </w:r>
          </w:p>
        </w:tc>
        <w:tc>
          <w:tcPr>
            <w:tcW w:w="6845" w:type="dxa"/>
            <w:gridSpan w:val="3"/>
          </w:tcPr>
          <w:p w14:paraId="0332F0A7" w14:textId="5EC00A0F" w:rsidR="002271FB" w:rsidRPr="004A256E" w:rsidRDefault="002271FB" w:rsidP="002271F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25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Hotel:</w:t>
            </w:r>
            <w:r w:rsidRPr="004A25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45233528"/>
                <w:placeholder>
                  <w:docPart w:val="CB6920B9198C451E9E275A56CE3812BF"/>
                </w:placeholder>
                <w:showingPlcHdr/>
                <w:text/>
              </w:sdtPr>
              <w:sdtContent>
                <w:r w:rsidRPr="004A256E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</w:rPr>
                  <w:t>Nombre del hotel.</w:t>
                </w:r>
              </w:sdtContent>
            </w:sdt>
          </w:p>
        </w:tc>
      </w:tr>
      <w:tr w:rsidR="002271FB" w:rsidRPr="004A256E" w14:paraId="691F78D3" w14:textId="77777777" w:rsidTr="004A256E">
        <w:tc>
          <w:tcPr>
            <w:tcW w:w="1997" w:type="dxa"/>
            <w:vMerge/>
            <w:shd w:val="clear" w:color="auto" w:fill="EAEEF2"/>
            <w:vAlign w:val="center"/>
          </w:tcPr>
          <w:p w14:paraId="41B0A6AC" w14:textId="77777777" w:rsidR="002271FB" w:rsidRPr="004A256E" w:rsidRDefault="002271FB" w:rsidP="00A33453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85" w:type="dxa"/>
            <w:shd w:val="clear" w:color="auto" w:fill="EAEEF2"/>
          </w:tcPr>
          <w:p w14:paraId="30F6F944" w14:textId="49747DF3" w:rsidR="002271FB" w:rsidRPr="004A256E" w:rsidRDefault="002271FB" w:rsidP="002271FB">
            <w:pPr>
              <w:spacing w:before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56E">
              <w:rPr>
                <w:rFonts w:asciiTheme="minorHAnsi" w:hAnsiTheme="minorHAnsi" w:cstheme="minorHAnsi"/>
                <w:sz w:val="22"/>
                <w:szCs w:val="22"/>
              </w:rPr>
              <w:t>Cant</w:t>
            </w:r>
            <w:r w:rsidR="00B86B9C">
              <w:rPr>
                <w:rFonts w:asciiTheme="minorHAnsi" w:hAnsiTheme="minorHAnsi" w:cstheme="minorHAnsi"/>
                <w:sz w:val="22"/>
                <w:szCs w:val="22"/>
              </w:rPr>
              <w:t>idad d</w:t>
            </w:r>
            <w:r w:rsidR="0056554E">
              <w:rPr>
                <w:rFonts w:asciiTheme="minorHAnsi" w:hAnsiTheme="minorHAnsi" w:cstheme="minorHAnsi"/>
                <w:sz w:val="22"/>
                <w:szCs w:val="22"/>
              </w:rPr>
              <w:t>e noches</w:t>
            </w:r>
            <w:r w:rsidRPr="004A25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EAEEF2"/>
          </w:tcPr>
          <w:p w14:paraId="0DC564F2" w14:textId="77777777" w:rsidR="002271FB" w:rsidRPr="004A256E" w:rsidRDefault="002271FB" w:rsidP="002271FB">
            <w:pPr>
              <w:spacing w:before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56E">
              <w:rPr>
                <w:rFonts w:asciiTheme="minorHAnsi" w:hAnsiTheme="minorHAnsi" w:cstheme="minorHAnsi"/>
                <w:sz w:val="22"/>
                <w:szCs w:val="22"/>
              </w:rPr>
              <w:t>Importe (€)</w:t>
            </w:r>
          </w:p>
        </w:tc>
        <w:tc>
          <w:tcPr>
            <w:tcW w:w="1901" w:type="dxa"/>
            <w:shd w:val="clear" w:color="auto" w:fill="EAEEF2"/>
          </w:tcPr>
          <w:p w14:paraId="68BE5714" w14:textId="77777777" w:rsidR="002271FB" w:rsidRPr="004A256E" w:rsidRDefault="002271FB" w:rsidP="002271FB">
            <w:pPr>
              <w:spacing w:before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56E">
              <w:rPr>
                <w:rFonts w:asciiTheme="minorHAnsi" w:hAnsiTheme="minorHAnsi" w:cstheme="minorHAnsi"/>
                <w:sz w:val="22"/>
                <w:szCs w:val="22"/>
              </w:rPr>
              <w:t>Factura / Ticket</w:t>
            </w:r>
          </w:p>
        </w:tc>
      </w:tr>
      <w:tr w:rsidR="002271FB" w:rsidRPr="004A256E" w14:paraId="5F42BD1B" w14:textId="77777777" w:rsidTr="004A256E">
        <w:tc>
          <w:tcPr>
            <w:tcW w:w="1997" w:type="dxa"/>
            <w:vMerge/>
            <w:shd w:val="clear" w:color="auto" w:fill="EAEEF2"/>
            <w:vAlign w:val="center"/>
          </w:tcPr>
          <w:p w14:paraId="776B1954" w14:textId="77777777" w:rsidR="002271FB" w:rsidRPr="004A256E" w:rsidRDefault="002271FB" w:rsidP="00A33453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85" w:type="dxa"/>
          </w:tcPr>
          <w:p w14:paraId="62B7B42F" w14:textId="77777777" w:rsidR="002271FB" w:rsidRPr="004A256E" w:rsidRDefault="002271FB" w:rsidP="002271F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C8854E7" w14:textId="77777777" w:rsidR="002271FB" w:rsidRPr="004A256E" w:rsidRDefault="002271FB" w:rsidP="002271F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1" w:type="dxa"/>
          </w:tcPr>
          <w:p w14:paraId="552DF5FD" w14:textId="77777777" w:rsidR="002271FB" w:rsidRPr="004A256E" w:rsidRDefault="002271FB" w:rsidP="002271FB">
            <w:pPr>
              <w:spacing w:line="276" w:lineRule="auto"/>
              <w:ind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71FB" w:rsidRPr="004A256E" w14:paraId="36091EAB" w14:textId="77777777" w:rsidTr="00A33453">
        <w:tc>
          <w:tcPr>
            <w:tcW w:w="1997" w:type="dxa"/>
            <w:vMerge/>
            <w:shd w:val="clear" w:color="auto" w:fill="EAEEF2"/>
            <w:vAlign w:val="center"/>
          </w:tcPr>
          <w:p w14:paraId="1E5D989E" w14:textId="77777777" w:rsidR="002271FB" w:rsidRPr="004A256E" w:rsidRDefault="002271FB" w:rsidP="00A33453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845" w:type="dxa"/>
            <w:gridSpan w:val="3"/>
          </w:tcPr>
          <w:p w14:paraId="07B496C8" w14:textId="77777777" w:rsidR="002271FB" w:rsidRPr="004A256E" w:rsidRDefault="002271FB" w:rsidP="002271F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271FB" w:rsidRPr="004A256E" w14:paraId="05194B1F" w14:textId="77777777" w:rsidTr="004A256E">
        <w:tc>
          <w:tcPr>
            <w:tcW w:w="1997" w:type="dxa"/>
            <w:vMerge w:val="restart"/>
            <w:shd w:val="clear" w:color="auto" w:fill="EAEEF2"/>
            <w:vAlign w:val="center"/>
          </w:tcPr>
          <w:p w14:paraId="6AA5E524" w14:textId="77777777" w:rsidR="002271FB" w:rsidRPr="004A256E" w:rsidRDefault="002271FB" w:rsidP="00A33453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4A256E">
              <w:rPr>
                <w:rFonts w:asciiTheme="minorHAnsi" w:hAnsiTheme="minorHAnsi" w:cstheme="minorHAnsi"/>
                <w:b/>
                <w:bCs/>
              </w:rPr>
              <w:t>Otros (especificar)</w:t>
            </w:r>
          </w:p>
        </w:tc>
        <w:tc>
          <w:tcPr>
            <w:tcW w:w="3385" w:type="dxa"/>
            <w:tcBorders>
              <w:bottom w:val="single" w:sz="4" w:space="0" w:color="auto"/>
            </w:tcBorders>
            <w:shd w:val="clear" w:color="auto" w:fill="EAEEF2"/>
          </w:tcPr>
          <w:p w14:paraId="79548A97" w14:textId="77777777" w:rsidR="002271FB" w:rsidRPr="004A256E" w:rsidRDefault="002271FB" w:rsidP="002271FB">
            <w:pPr>
              <w:spacing w:before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5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Concepto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AEEF2"/>
          </w:tcPr>
          <w:p w14:paraId="3B55AE01" w14:textId="77777777" w:rsidR="002271FB" w:rsidRPr="004A256E" w:rsidRDefault="002271FB" w:rsidP="002271FB">
            <w:pPr>
              <w:spacing w:before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56E">
              <w:rPr>
                <w:rFonts w:asciiTheme="minorHAnsi" w:hAnsiTheme="minorHAnsi" w:cstheme="minorHAnsi"/>
                <w:sz w:val="22"/>
                <w:szCs w:val="22"/>
              </w:rPr>
              <w:t>Importe 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EAEEF2"/>
          </w:tcPr>
          <w:p w14:paraId="61012C9C" w14:textId="77777777" w:rsidR="002271FB" w:rsidRPr="004A256E" w:rsidRDefault="002271FB" w:rsidP="002271FB">
            <w:pPr>
              <w:spacing w:before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56E">
              <w:rPr>
                <w:rFonts w:asciiTheme="minorHAnsi" w:hAnsiTheme="minorHAnsi" w:cstheme="minorHAnsi"/>
                <w:sz w:val="22"/>
                <w:szCs w:val="22"/>
              </w:rPr>
              <w:t>Fa</w:t>
            </w:r>
            <w:r w:rsidR="00A33453" w:rsidRPr="004A256E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4A256E">
              <w:rPr>
                <w:rFonts w:asciiTheme="minorHAnsi" w:hAnsiTheme="minorHAnsi" w:cstheme="minorHAnsi"/>
                <w:sz w:val="22"/>
                <w:szCs w:val="22"/>
              </w:rPr>
              <w:t>tura / Ticket</w:t>
            </w:r>
          </w:p>
        </w:tc>
      </w:tr>
      <w:tr w:rsidR="002271FB" w:rsidRPr="004A256E" w14:paraId="2F9F7F8E" w14:textId="77777777" w:rsidTr="004A256E">
        <w:tc>
          <w:tcPr>
            <w:tcW w:w="1997" w:type="dxa"/>
            <w:vMerge/>
            <w:shd w:val="clear" w:color="auto" w:fill="EAEEF2"/>
          </w:tcPr>
          <w:p w14:paraId="36638DB3" w14:textId="77777777" w:rsidR="002271FB" w:rsidRPr="004A256E" w:rsidRDefault="002271FB" w:rsidP="002271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85" w:type="dxa"/>
            <w:tcBorders>
              <w:top w:val="single" w:sz="4" w:space="0" w:color="auto"/>
            </w:tcBorders>
          </w:tcPr>
          <w:p w14:paraId="243FD0AA" w14:textId="6E2F0C7C" w:rsidR="002271FB" w:rsidRPr="004A256E" w:rsidRDefault="003141BB" w:rsidP="002271F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F34CBEB" w14:textId="1DFED29B" w:rsidR="002271FB" w:rsidRPr="004A256E" w:rsidRDefault="002271FB" w:rsidP="002271F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</w:tcBorders>
          </w:tcPr>
          <w:p w14:paraId="677FDF1E" w14:textId="53E24AF7" w:rsidR="002271FB" w:rsidRPr="004A256E" w:rsidRDefault="002271FB" w:rsidP="002271FB">
            <w:pPr>
              <w:spacing w:line="276" w:lineRule="auto"/>
              <w:ind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71FB" w:rsidRPr="004A256E" w14:paraId="01AF5C00" w14:textId="77777777" w:rsidTr="004A256E">
        <w:tc>
          <w:tcPr>
            <w:tcW w:w="1997" w:type="dxa"/>
            <w:vMerge/>
            <w:shd w:val="clear" w:color="auto" w:fill="EAEEF2"/>
          </w:tcPr>
          <w:p w14:paraId="14ED3584" w14:textId="77777777" w:rsidR="002271FB" w:rsidRPr="004A256E" w:rsidRDefault="002271FB" w:rsidP="002271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85" w:type="dxa"/>
            <w:tcBorders>
              <w:top w:val="single" w:sz="4" w:space="0" w:color="auto"/>
            </w:tcBorders>
          </w:tcPr>
          <w:p w14:paraId="6B2AD501" w14:textId="77777777" w:rsidR="002271FB" w:rsidRPr="004A256E" w:rsidRDefault="002271FB" w:rsidP="002271F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53A6F36" w14:textId="77777777" w:rsidR="002271FB" w:rsidRPr="004A256E" w:rsidRDefault="002271FB" w:rsidP="002271F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</w:tcBorders>
          </w:tcPr>
          <w:p w14:paraId="0DC96188" w14:textId="77777777" w:rsidR="002271FB" w:rsidRPr="004A256E" w:rsidRDefault="002271FB" w:rsidP="002271FB">
            <w:pPr>
              <w:spacing w:line="276" w:lineRule="auto"/>
              <w:ind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71FB" w:rsidRPr="004A256E" w14:paraId="22C70009" w14:textId="77777777" w:rsidTr="004A256E">
        <w:tc>
          <w:tcPr>
            <w:tcW w:w="1997" w:type="dxa"/>
            <w:vMerge/>
            <w:shd w:val="clear" w:color="auto" w:fill="EAEEF2"/>
          </w:tcPr>
          <w:p w14:paraId="3F692B51" w14:textId="77777777" w:rsidR="002271FB" w:rsidRPr="004A256E" w:rsidRDefault="002271FB" w:rsidP="002271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85" w:type="dxa"/>
            <w:tcBorders>
              <w:top w:val="single" w:sz="4" w:space="0" w:color="auto"/>
            </w:tcBorders>
          </w:tcPr>
          <w:p w14:paraId="40AF8890" w14:textId="77777777" w:rsidR="002271FB" w:rsidRPr="004A256E" w:rsidRDefault="002271FB" w:rsidP="002271F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916C764" w14:textId="77777777" w:rsidR="002271FB" w:rsidRPr="004A256E" w:rsidRDefault="002271FB" w:rsidP="002271F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</w:tcBorders>
          </w:tcPr>
          <w:p w14:paraId="69EC2151" w14:textId="77777777" w:rsidR="002271FB" w:rsidRPr="004A256E" w:rsidRDefault="002271FB" w:rsidP="002271FB">
            <w:pPr>
              <w:spacing w:line="276" w:lineRule="auto"/>
              <w:ind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71FB" w:rsidRPr="004A256E" w14:paraId="5455B5C1" w14:textId="77777777" w:rsidTr="004A256E">
        <w:tc>
          <w:tcPr>
            <w:tcW w:w="1997" w:type="dxa"/>
            <w:vMerge/>
            <w:shd w:val="clear" w:color="auto" w:fill="EAEEF2"/>
          </w:tcPr>
          <w:p w14:paraId="47592A6B" w14:textId="77777777" w:rsidR="002271FB" w:rsidRPr="004A256E" w:rsidRDefault="002271FB" w:rsidP="002271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85" w:type="dxa"/>
            <w:tcBorders>
              <w:top w:val="single" w:sz="4" w:space="0" w:color="auto"/>
            </w:tcBorders>
          </w:tcPr>
          <w:p w14:paraId="42BD19D8" w14:textId="77777777" w:rsidR="002271FB" w:rsidRPr="004A256E" w:rsidRDefault="002271FB" w:rsidP="002271F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B955E8A" w14:textId="77777777" w:rsidR="002271FB" w:rsidRPr="004A256E" w:rsidRDefault="002271FB" w:rsidP="002271F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</w:tcBorders>
          </w:tcPr>
          <w:p w14:paraId="5C58C3A0" w14:textId="77777777" w:rsidR="002271FB" w:rsidRPr="004A256E" w:rsidRDefault="002271FB" w:rsidP="002271FB">
            <w:pPr>
              <w:spacing w:line="276" w:lineRule="auto"/>
              <w:ind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72A84C7" w14:textId="77777777" w:rsidR="005B78D4" w:rsidRDefault="005B78D4" w:rsidP="00DF36D2">
      <w:pPr>
        <w:spacing w:line="276" w:lineRule="auto"/>
        <w:rPr>
          <w:rFonts w:asciiTheme="minorHAnsi" w:hAnsiTheme="minorHAnsi" w:cstheme="minorHAnsi"/>
        </w:rPr>
      </w:pPr>
    </w:p>
    <w:p w14:paraId="28BCE04F" w14:textId="2FE873F4" w:rsidR="007746F1" w:rsidRDefault="007746F1" w:rsidP="00DF36D2">
      <w:pPr>
        <w:spacing w:line="276" w:lineRule="auto"/>
        <w:rPr>
          <w:rFonts w:asciiTheme="minorHAnsi" w:hAnsiTheme="minorHAnsi" w:cstheme="minorHAnsi"/>
        </w:rPr>
      </w:pPr>
      <w:r w:rsidRPr="007746F1">
        <w:rPr>
          <w:rFonts w:asciiTheme="minorHAnsi" w:hAnsiTheme="minorHAnsi" w:cstheme="minorHAnsi"/>
          <w:highlight w:val="lightGray"/>
        </w:rPr>
        <w:t>TOTAL: €</w:t>
      </w:r>
    </w:p>
    <w:p w14:paraId="4CF5B5AE" w14:textId="77777777" w:rsidR="007746F1" w:rsidRDefault="007746F1" w:rsidP="00DF36D2">
      <w:pPr>
        <w:spacing w:line="276" w:lineRule="auto"/>
        <w:rPr>
          <w:rFonts w:asciiTheme="minorHAnsi" w:hAnsiTheme="minorHAnsi" w:cstheme="minorHAnsi"/>
        </w:rPr>
      </w:pPr>
    </w:p>
    <w:p w14:paraId="3534B410" w14:textId="4D039593" w:rsidR="00A33453" w:rsidRDefault="00A33453" w:rsidP="00DF36D2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Firmado a </w:t>
      </w:r>
      <w:sdt>
        <w:sdtPr>
          <w:rPr>
            <w:rFonts w:asciiTheme="minorHAnsi" w:hAnsiTheme="minorHAnsi" w:cstheme="minorHAnsi"/>
          </w:rPr>
          <w:id w:val="-1339148868"/>
          <w:placeholder>
            <w:docPart w:val="07822B49F19E44C1B6EF6C92BF7180C4"/>
          </w:placeholder>
          <w:showingPlcHdr/>
          <w:date w:fullDate="2022-11-30T00:00:00Z">
            <w:dateFormat w:val="d' de 'MMMM' de 'yyyy"/>
            <w:lid w:val="es-ES"/>
            <w:storeMappedDataAs w:val="dateTime"/>
            <w:calendar w:val="gregorian"/>
          </w:date>
        </w:sdtPr>
        <w:sdtContent>
          <w:r w:rsidR="00094903" w:rsidRPr="0074440D">
            <w:rPr>
              <w:rStyle w:val="Textodelmarcadordeposicin"/>
            </w:rPr>
            <w:t>Haga clic aquí o pulse para escribir una fecha.</w:t>
          </w:r>
        </w:sdtContent>
      </w:sdt>
    </w:p>
    <w:p w14:paraId="41ECA7B3" w14:textId="77777777" w:rsidR="00A33453" w:rsidRDefault="00A33453" w:rsidP="00DF36D2">
      <w:pPr>
        <w:spacing w:line="276" w:lineRule="auto"/>
        <w:rPr>
          <w:rFonts w:asciiTheme="minorHAnsi" w:hAnsiTheme="minorHAnsi" w:cstheme="minorHAnsi"/>
        </w:rPr>
      </w:pPr>
    </w:p>
    <w:p w14:paraId="2EEA485C" w14:textId="3BBC836C" w:rsidR="00A33453" w:rsidRDefault="00A33453" w:rsidP="00DF36D2">
      <w:pPr>
        <w:spacing w:line="276" w:lineRule="auto"/>
        <w:rPr>
          <w:rFonts w:asciiTheme="minorHAnsi" w:hAnsiTheme="minorHAnsi" w:cstheme="minorHAnsi"/>
        </w:rPr>
      </w:pPr>
    </w:p>
    <w:p w14:paraId="6CE6AC17" w14:textId="77777777" w:rsidR="00A33453" w:rsidRDefault="00A33453" w:rsidP="00DF36D2">
      <w:pPr>
        <w:spacing w:line="276" w:lineRule="auto"/>
        <w:rPr>
          <w:rFonts w:asciiTheme="minorHAnsi" w:hAnsiTheme="minorHAnsi" w:cstheme="minorHAnsi"/>
        </w:rPr>
      </w:pPr>
    </w:p>
    <w:p w14:paraId="6864D0CF" w14:textId="77777777" w:rsidR="00A33453" w:rsidRDefault="00A33453" w:rsidP="00A33453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7EAB891C" w14:textId="646C075E" w:rsidR="00A33453" w:rsidRPr="00DF36D2" w:rsidRDefault="00000000" w:rsidP="00A33453">
      <w:pPr>
        <w:tabs>
          <w:tab w:val="left" w:pos="3135"/>
          <w:tab w:val="left" w:pos="4425"/>
        </w:tabs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68693734"/>
          <w:placeholder>
            <w:docPart w:val="3A395083C1314119BAF4E5ED7BB2F463"/>
          </w:placeholder>
          <w:text/>
        </w:sdtPr>
        <w:sdtContent>
          <w:r w:rsidR="009B6269">
            <w:rPr>
              <w:rFonts w:asciiTheme="minorHAnsi" w:hAnsiTheme="minorHAnsi" w:cstheme="minorHAnsi"/>
            </w:rPr>
            <w:t>Beneficiario de la ayuda</w:t>
          </w:r>
        </w:sdtContent>
      </w:sdt>
      <w:r w:rsidR="00A33453">
        <w:rPr>
          <w:rFonts w:asciiTheme="minorHAnsi" w:hAnsiTheme="minorHAnsi" w:cstheme="minorHAnsi"/>
        </w:rPr>
        <w:tab/>
      </w:r>
      <w:r w:rsidR="009B6269">
        <w:rPr>
          <w:rFonts w:asciiTheme="minorHAnsi" w:hAnsiTheme="minorHAnsi" w:cstheme="minorHAnsi"/>
        </w:rPr>
        <w:tab/>
      </w:r>
      <w:r w:rsidR="00A33453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048566913"/>
          <w:placeholder>
            <w:docPart w:val="DefaultPlaceholder_-1854013440"/>
          </w:placeholder>
          <w:text/>
        </w:sdtPr>
        <w:sdtContent>
          <w:r w:rsidR="00A33453">
            <w:rPr>
              <w:rFonts w:asciiTheme="minorHAnsi" w:hAnsiTheme="minorHAnsi" w:cstheme="minorHAnsi"/>
            </w:rPr>
            <w:t>Tesorero ST/GE</w:t>
          </w:r>
        </w:sdtContent>
      </w:sdt>
    </w:p>
    <w:sectPr w:rsidR="00A33453" w:rsidRPr="00DF36D2" w:rsidSect="000444B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93712" w14:textId="77777777" w:rsidR="00E15165" w:rsidRDefault="00E15165" w:rsidP="00703D75">
      <w:r>
        <w:separator/>
      </w:r>
    </w:p>
  </w:endnote>
  <w:endnote w:type="continuationSeparator" w:id="0">
    <w:p w14:paraId="0229D2C6" w14:textId="77777777" w:rsidR="00E15165" w:rsidRDefault="00E15165" w:rsidP="0070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54625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4D8D690B" w14:textId="77777777" w:rsidR="000444B4" w:rsidRPr="000444B4" w:rsidRDefault="000444B4">
        <w:pPr>
          <w:pStyle w:val="Piedepgina"/>
          <w:jc w:val="right"/>
          <w:rPr>
            <w:rFonts w:asciiTheme="minorHAnsi" w:hAnsiTheme="minorHAnsi" w:cstheme="minorHAnsi"/>
            <w:sz w:val="18"/>
            <w:szCs w:val="18"/>
          </w:rPr>
        </w:pPr>
        <w:r w:rsidRPr="000444B4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444B4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0444B4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0444B4">
          <w:rPr>
            <w:rFonts w:asciiTheme="minorHAnsi" w:hAnsiTheme="minorHAnsi" w:cstheme="minorHAnsi"/>
            <w:sz w:val="18"/>
            <w:szCs w:val="18"/>
            <w:lang w:val="es-ES"/>
          </w:rPr>
          <w:t>2</w:t>
        </w:r>
        <w:r w:rsidRPr="000444B4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4503A309" w14:textId="77777777" w:rsidR="000444B4" w:rsidRDefault="000444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8"/>
        <w:szCs w:val="18"/>
        <w:lang w:val="es-ES"/>
      </w:rPr>
      <w:id w:val="-1392416497"/>
      <w:docPartObj>
        <w:docPartGallery w:val="Page Numbers (Bottom of Page)"/>
        <w:docPartUnique/>
      </w:docPartObj>
    </w:sdtPr>
    <w:sdtContent>
      <w:p w14:paraId="09DBC426" w14:textId="247980DB" w:rsidR="000444B4" w:rsidRPr="000444B4" w:rsidRDefault="000444B4">
        <w:pPr>
          <w:pStyle w:val="Piedepgina"/>
          <w:jc w:val="right"/>
          <w:rPr>
            <w:rFonts w:asciiTheme="minorHAnsi" w:hAnsiTheme="minorHAnsi" w:cstheme="minorHAnsi"/>
            <w:sz w:val="18"/>
            <w:szCs w:val="18"/>
            <w:lang w:val="es-ES"/>
          </w:rPr>
        </w:pPr>
        <w:r w:rsidRPr="000444B4">
          <w:rPr>
            <w:rFonts w:asciiTheme="minorHAnsi" w:hAnsiTheme="minorHAnsi" w:cstheme="minorHAnsi"/>
            <w:sz w:val="18"/>
            <w:szCs w:val="18"/>
            <w:lang w:val="es-ES"/>
          </w:rPr>
          <w:fldChar w:fldCharType="begin"/>
        </w:r>
        <w:r w:rsidRPr="000444B4">
          <w:rPr>
            <w:rFonts w:asciiTheme="minorHAnsi" w:hAnsiTheme="minorHAnsi" w:cstheme="minorHAnsi"/>
            <w:sz w:val="18"/>
            <w:szCs w:val="18"/>
            <w:lang w:val="es-ES"/>
          </w:rPr>
          <w:instrText>PAGE   \* MERGEFORMAT</w:instrText>
        </w:r>
        <w:r w:rsidRPr="000444B4">
          <w:rPr>
            <w:rFonts w:asciiTheme="minorHAnsi" w:hAnsiTheme="minorHAnsi" w:cstheme="minorHAnsi"/>
            <w:sz w:val="18"/>
            <w:szCs w:val="18"/>
            <w:lang w:val="es-ES"/>
          </w:rPr>
          <w:fldChar w:fldCharType="separate"/>
        </w:r>
        <w:r w:rsidR="00D042F6">
          <w:rPr>
            <w:rFonts w:asciiTheme="minorHAnsi" w:hAnsiTheme="minorHAnsi" w:cstheme="minorHAnsi"/>
            <w:noProof/>
            <w:sz w:val="18"/>
            <w:szCs w:val="18"/>
            <w:lang w:val="es-ES"/>
          </w:rPr>
          <w:t>1</w:t>
        </w:r>
        <w:r w:rsidRPr="000444B4">
          <w:rPr>
            <w:rFonts w:asciiTheme="minorHAnsi" w:hAnsiTheme="minorHAnsi" w:cstheme="minorHAnsi"/>
            <w:sz w:val="18"/>
            <w:szCs w:val="18"/>
            <w:lang w:val="es-ES"/>
          </w:rPr>
          <w:fldChar w:fldCharType="end"/>
        </w:r>
      </w:p>
    </w:sdtContent>
  </w:sdt>
  <w:p w14:paraId="4F0097A2" w14:textId="77777777" w:rsidR="000444B4" w:rsidRDefault="000444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C317D" w14:textId="77777777" w:rsidR="00E15165" w:rsidRDefault="00E15165" w:rsidP="00703D75">
      <w:r>
        <w:separator/>
      </w:r>
    </w:p>
  </w:footnote>
  <w:footnote w:type="continuationSeparator" w:id="0">
    <w:p w14:paraId="4ED2F893" w14:textId="77777777" w:rsidR="00E15165" w:rsidRDefault="00E15165" w:rsidP="00703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284" w:type="dxa"/>
      <w:tblLook w:val="01E0" w:firstRow="1" w:lastRow="1" w:firstColumn="1" w:lastColumn="1" w:noHBand="0" w:noVBand="0"/>
    </w:tblPr>
    <w:tblGrid>
      <w:gridCol w:w="4679"/>
      <w:gridCol w:w="4677"/>
    </w:tblGrid>
    <w:tr w:rsidR="00703D75" w:rsidRPr="002033E2" w14:paraId="0D0CF887" w14:textId="77777777" w:rsidTr="003B3C05">
      <w:tc>
        <w:tcPr>
          <w:tcW w:w="4679" w:type="dxa"/>
          <w:shd w:val="clear" w:color="auto" w:fill="auto"/>
          <w:vAlign w:val="center"/>
        </w:tcPr>
        <w:p w14:paraId="5BDF35BD" w14:textId="77777777" w:rsidR="00703D75" w:rsidRPr="002033E2" w:rsidRDefault="003B3C05" w:rsidP="003B3C05">
          <w:pPr>
            <w:tabs>
              <w:tab w:val="center" w:pos="4512"/>
            </w:tabs>
            <w:spacing w:line="360" w:lineRule="auto"/>
            <w:rPr>
              <w:sz w:val="28"/>
            </w:rPr>
          </w:pPr>
          <w:r w:rsidRPr="0045591B">
            <w:rPr>
              <w:noProof/>
              <w:color w:val="2E74B5" w:themeColor="accent1" w:themeShade="BF"/>
              <w:sz w:val="18"/>
              <w:szCs w:val="18"/>
              <w:lang w:val="es-ES"/>
            </w:rPr>
            <w:drawing>
              <wp:anchor distT="0" distB="0" distL="114300" distR="114300" simplePos="0" relativeHeight="251661312" behindDoc="0" locked="0" layoutInCell="1" allowOverlap="1" wp14:anchorId="46B9958C" wp14:editId="58AAE85C">
                <wp:simplePos x="0" y="0"/>
                <wp:positionH relativeFrom="margin">
                  <wp:posOffset>-1905</wp:posOffset>
                </wp:positionH>
                <wp:positionV relativeFrom="paragraph">
                  <wp:posOffset>83185</wp:posOffset>
                </wp:positionV>
                <wp:extent cx="1447800" cy="413385"/>
                <wp:effectExtent l="0" t="0" r="0" b="5715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RSEQ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4133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shd w:val="clear" w:color="auto" w:fill="auto"/>
        </w:tcPr>
        <w:p w14:paraId="1D1D6DE0" w14:textId="77777777" w:rsidR="00703D75" w:rsidRPr="003F4C1B" w:rsidRDefault="00703D75" w:rsidP="003F4C1B">
          <w:pPr>
            <w:ind w:right="176"/>
            <w:jc w:val="right"/>
            <w:rPr>
              <w:rFonts w:ascii="Arial" w:hAnsi="Arial" w:cs="Arial"/>
              <w:color w:val="000080"/>
              <w:sz w:val="16"/>
              <w:szCs w:val="16"/>
            </w:rPr>
          </w:pPr>
        </w:p>
      </w:tc>
    </w:tr>
  </w:tbl>
  <w:p w14:paraId="45A717D4" w14:textId="77777777" w:rsidR="00703D75" w:rsidRDefault="00703D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284" w:type="dxa"/>
      <w:tblLook w:val="01E0" w:firstRow="1" w:lastRow="1" w:firstColumn="1" w:lastColumn="1" w:noHBand="0" w:noVBand="0"/>
    </w:tblPr>
    <w:tblGrid>
      <w:gridCol w:w="4679"/>
      <w:gridCol w:w="4677"/>
    </w:tblGrid>
    <w:tr w:rsidR="000444B4" w:rsidRPr="002033E2" w14:paraId="0057FD71" w14:textId="77777777" w:rsidTr="00665795">
      <w:tc>
        <w:tcPr>
          <w:tcW w:w="4679" w:type="dxa"/>
          <w:shd w:val="clear" w:color="auto" w:fill="auto"/>
          <w:vAlign w:val="center"/>
        </w:tcPr>
        <w:p w14:paraId="09730986" w14:textId="77777777" w:rsidR="000444B4" w:rsidRPr="002033E2" w:rsidRDefault="000444B4" w:rsidP="000444B4">
          <w:pPr>
            <w:tabs>
              <w:tab w:val="center" w:pos="4512"/>
            </w:tabs>
            <w:spacing w:line="360" w:lineRule="auto"/>
            <w:rPr>
              <w:sz w:val="28"/>
            </w:rPr>
          </w:pPr>
          <w:r w:rsidRPr="0045591B">
            <w:rPr>
              <w:noProof/>
              <w:color w:val="2E74B5" w:themeColor="accent1" w:themeShade="BF"/>
              <w:sz w:val="18"/>
              <w:szCs w:val="18"/>
              <w:lang w:val="es-ES"/>
            </w:rPr>
            <w:drawing>
              <wp:anchor distT="0" distB="0" distL="114300" distR="114300" simplePos="0" relativeHeight="251658240" behindDoc="0" locked="0" layoutInCell="1" allowOverlap="1" wp14:anchorId="2FA0FCB8" wp14:editId="4E0BFCE1">
                <wp:simplePos x="0" y="0"/>
                <wp:positionH relativeFrom="margin">
                  <wp:posOffset>-3175</wp:posOffset>
                </wp:positionH>
                <wp:positionV relativeFrom="paragraph">
                  <wp:posOffset>90805</wp:posOffset>
                </wp:positionV>
                <wp:extent cx="2171065" cy="620395"/>
                <wp:effectExtent l="0" t="0" r="635" b="8255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RSEQ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1065" cy="620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shd w:val="clear" w:color="auto" w:fill="auto"/>
        </w:tcPr>
        <w:p w14:paraId="1D411EEA" w14:textId="77777777" w:rsidR="00AC5E9E" w:rsidRDefault="00AC5E9E" w:rsidP="000444B4">
          <w:pPr>
            <w:ind w:right="176"/>
            <w:jc w:val="right"/>
            <w:rPr>
              <w:rFonts w:ascii="Arial" w:hAnsi="Arial" w:cs="Arial"/>
              <w:color w:val="000080"/>
              <w:sz w:val="16"/>
              <w:szCs w:val="16"/>
            </w:rPr>
          </w:pPr>
        </w:p>
        <w:p w14:paraId="664BCA8D" w14:textId="77777777" w:rsidR="00AC5E9E" w:rsidRDefault="00AC5E9E" w:rsidP="000444B4">
          <w:pPr>
            <w:ind w:right="176"/>
            <w:jc w:val="right"/>
            <w:rPr>
              <w:rFonts w:ascii="Arial" w:hAnsi="Arial" w:cs="Arial"/>
              <w:color w:val="000080"/>
              <w:sz w:val="16"/>
              <w:szCs w:val="16"/>
            </w:rPr>
          </w:pPr>
        </w:p>
        <w:p w14:paraId="04A6715F" w14:textId="7769A677" w:rsidR="000444B4" w:rsidRPr="00AC5E9E" w:rsidRDefault="00AA4A23" w:rsidP="000444B4">
          <w:pPr>
            <w:ind w:right="176"/>
            <w:jc w:val="right"/>
            <w:rPr>
              <w:rFonts w:ascii="Arial" w:hAnsi="Arial" w:cs="Arial"/>
              <w:color w:val="000080"/>
            </w:rPr>
          </w:pPr>
          <w:r>
            <w:rPr>
              <w:rFonts w:ascii="Arial" w:hAnsi="Arial" w:cs="Arial"/>
              <w:noProof/>
              <w:color w:val="000080"/>
            </w:rPr>
            <w:drawing>
              <wp:inline distT="0" distB="0" distL="0" distR="0" wp14:anchorId="2B240DB5" wp14:editId="135F3507">
                <wp:extent cx="1340224" cy="733330"/>
                <wp:effectExtent l="0" t="0" r="0" b="3810"/>
                <wp:docPr id="467558865" name="Imagen 3" descr="Icon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7558865" name="Imagen 3" descr="Icono&#10;&#10;Descripción generada automáticamente con confianza media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2377" cy="7509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AA286CE" w14:textId="77777777" w:rsidR="000444B4" w:rsidRDefault="000444B4" w:rsidP="000444B4">
    <w:pPr>
      <w:pStyle w:val="Encabezado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D3EF4"/>
    <w:multiLevelType w:val="hybridMultilevel"/>
    <w:tmpl w:val="A2CE312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F437AAB"/>
    <w:multiLevelType w:val="hybridMultilevel"/>
    <w:tmpl w:val="66B6D97E"/>
    <w:lvl w:ilvl="0" w:tplc="0C0A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AE392C"/>
    <w:multiLevelType w:val="hybridMultilevel"/>
    <w:tmpl w:val="75A6E09A"/>
    <w:lvl w:ilvl="0" w:tplc="CB6216E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7B0F65"/>
    <w:multiLevelType w:val="hybridMultilevel"/>
    <w:tmpl w:val="7506F5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42109E"/>
    <w:multiLevelType w:val="hybridMultilevel"/>
    <w:tmpl w:val="7D6AE96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83F0888"/>
    <w:multiLevelType w:val="hybridMultilevel"/>
    <w:tmpl w:val="7506F5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403005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296082">
    <w:abstractNumId w:val="1"/>
  </w:num>
  <w:num w:numId="3" w16cid:durableId="429475849">
    <w:abstractNumId w:val="3"/>
  </w:num>
  <w:num w:numId="4" w16cid:durableId="989211366">
    <w:abstractNumId w:val="4"/>
  </w:num>
  <w:num w:numId="5" w16cid:durableId="547493189">
    <w:abstractNumId w:val="0"/>
  </w:num>
  <w:num w:numId="6" w16cid:durableId="1130986">
    <w:abstractNumId w:val="5"/>
  </w:num>
  <w:num w:numId="7" w16cid:durableId="540048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MwMzSwMDawNDA1sjRU0lEKTi0uzszPAykwrgUA1LnkviwAAAA="/>
  </w:docVars>
  <w:rsids>
    <w:rsidRoot w:val="00DF36D2"/>
    <w:rsid w:val="000176BC"/>
    <w:rsid w:val="000209FD"/>
    <w:rsid w:val="00035B10"/>
    <w:rsid w:val="00042160"/>
    <w:rsid w:val="000444B4"/>
    <w:rsid w:val="000476D4"/>
    <w:rsid w:val="000912B9"/>
    <w:rsid w:val="00092E00"/>
    <w:rsid w:val="00094903"/>
    <w:rsid w:val="000A414E"/>
    <w:rsid w:val="000A4FA0"/>
    <w:rsid w:val="000B659C"/>
    <w:rsid w:val="000D0E5D"/>
    <w:rsid w:val="000E70F7"/>
    <w:rsid w:val="00110869"/>
    <w:rsid w:val="00120970"/>
    <w:rsid w:val="00124F03"/>
    <w:rsid w:val="001631B1"/>
    <w:rsid w:val="00163252"/>
    <w:rsid w:val="00170700"/>
    <w:rsid w:val="00181A9A"/>
    <w:rsid w:val="001A6848"/>
    <w:rsid w:val="001B1431"/>
    <w:rsid w:val="001B56B4"/>
    <w:rsid w:val="001D2763"/>
    <w:rsid w:val="001D5B74"/>
    <w:rsid w:val="001E0067"/>
    <w:rsid w:val="001E21DE"/>
    <w:rsid w:val="00212783"/>
    <w:rsid w:val="00216F39"/>
    <w:rsid w:val="002271FB"/>
    <w:rsid w:val="00266C1E"/>
    <w:rsid w:val="00274B36"/>
    <w:rsid w:val="002767D5"/>
    <w:rsid w:val="00293C3F"/>
    <w:rsid w:val="00294D62"/>
    <w:rsid w:val="00297B65"/>
    <w:rsid w:val="002D1A1B"/>
    <w:rsid w:val="002D47DC"/>
    <w:rsid w:val="002E7356"/>
    <w:rsid w:val="002F7149"/>
    <w:rsid w:val="003141BB"/>
    <w:rsid w:val="00316CF5"/>
    <w:rsid w:val="00323B94"/>
    <w:rsid w:val="00324AF9"/>
    <w:rsid w:val="003375FB"/>
    <w:rsid w:val="00343638"/>
    <w:rsid w:val="003574EC"/>
    <w:rsid w:val="00365427"/>
    <w:rsid w:val="003711DE"/>
    <w:rsid w:val="003727F1"/>
    <w:rsid w:val="00375700"/>
    <w:rsid w:val="003A1E39"/>
    <w:rsid w:val="003A6104"/>
    <w:rsid w:val="003B3C05"/>
    <w:rsid w:val="003B4E6B"/>
    <w:rsid w:val="003B5CF9"/>
    <w:rsid w:val="003B7339"/>
    <w:rsid w:val="003D0E15"/>
    <w:rsid w:val="003D2648"/>
    <w:rsid w:val="003D3205"/>
    <w:rsid w:val="003D54DA"/>
    <w:rsid w:val="003E097E"/>
    <w:rsid w:val="003F094B"/>
    <w:rsid w:val="003F3D75"/>
    <w:rsid w:val="003F4C1B"/>
    <w:rsid w:val="004122D5"/>
    <w:rsid w:val="00450468"/>
    <w:rsid w:val="004505B1"/>
    <w:rsid w:val="00486D68"/>
    <w:rsid w:val="004A256E"/>
    <w:rsid w:val="004B64DC"/>
    <w:rsid w:val="004C0BFE"/>
    <w:rsid w:val="004D1758"/>
    <w:rsid w:val="00502D5E"/>
    <w:rsid w:val="00515A4C"/>
    <w:rsid w:val="00520E7A"/>
    <w:rsid w:val="00530912"/>
    <w:rsid w:val="0053245B"/>
    <w:rsid w:val="00554254"/>
    <w:rsid w:val="0056554E"/>
    <w:rsid w:val="005767A1"/>
    <w:rsid w:val="0058312D"/>
    <w:rsid w:val="005960CE"/>
    <w:rsid w:val="00597330"/>
    <w:rsid w:val="005A2895"/>
    <w:rsid w:val="005B78D4"/>
    <w:rsid w:val="005E436F"/>
    <w:rsid w:val="005F5107"/>
    <w:rsid w:val="005F5F57"/>
    <w:rsid w:val="006009A5"/>
    <w:rsid w:val="00606250"/>
    <w:rsid w:val="00612DE5"/>
    <w:rsid w:val="00650539"/>
    <w:rsid w:val="00655434"/>
    <w:rsid w:val="00656811"/>
    <w:rsid w:val="006C5A83"/>
    <w:rsid w:val="006D79D0"/>
    <w:rsid w:val="006E4FAB"/>
    <w:rsid w:val="00703D75"/>
    <w:rsid w:val="0073193C"/>
    <w:rsid w:val="00742AEB"/>
    <w:rsid w:val="00746A49"/>
    <w:rsid w:val="007648CB"/>
    <w:rsid w:val="007718AB"/>
    <w:rsid w:val="007746F1"/>
    <w:rsid w:val="00790D2C"/>
    <w:rsid w:val="00794C4E"/>
    <w:rsid w:val="007C783A"/>
    <w:rsid w:val="007D1D99"/>
    <w:rsid w:val="00832954"/>
    <w:rsid w:val="00850C80"/>
    <w:rsid w:val="008648CC"/>
    <w:rsid w:val="00877DDF"/>
    <w:rsid w:val="008C69F7"/>
    <w:rsid w:val="008D54EC"/>
    <w:rsid w:val="00901643"/>
    <w:rsid w:val="00915989"/>
    <w:rsid w:val="00924AFC"/>
    <w:rsid w:val="009417F3"/>
    <w:rsid w:val="00950F6A"/>
    <w:rsid w:val="00977634"/>
    <w:rsid w:val="00982DA1"/>
    <w:rsid w:val="009A1E05"/>
    <w:rsid w:val="009A7293"/>
    <w:rsid w:val="009B6269"/>
    <w:rsid w:val="009C189A"/>
    <w:rsid w:val="009D3803"/>
    <w:rsid w:val="009F093E"/>
    <w:rsid w:val="00A157D6"/>
    <w:rsid w:val="00A33453"/>
    <w:rsid w:val="00A4392F"/>
    <w:rsid w:val="00A64A8B"/>
    <w:rsid w:val="00A66B59"/>
    <w:rsid w:val="00AA4A23"/>
    <w:rsid w:val="00AC5E9E"/>
    <w:rsid w:val="00AC65AD"/>
    <w:rsid w:val="00AD2253"/>
    <w:rsid w:val="00AE3950"/>
    <w:rsid w:val="00AF4308"/>
    <w:rsid w:val="00B01D06"/>
    <w:rsid w:val="00B6364B"/>
    <w:rsid w:val="00B750B9"/>
    <w:rsid w:val="00B8045C"/>
    <w:rsid w:val="00B86B9C"/>
    <w:rsid w:val="00BD1A63"/>
    <w:rsid w:val="00C06B30"/>
    <w:rsid w:val="00C10B0F"/>
    <w:rsid w:val="00C14FBC"/>
    <w:rsid w:val="00C33A77"/>
    <w:rsid w:val="00C34C70"/>
    <w:rsid w:val="00C50B7B"/>
    <w:rsid w:val="00C84545"/>
    <w:rsid w:val="00C8610D"/>
    <w:rsid w:val="00C92FFC"/>
    <w:rsid w:val="00C97CF6"/>
    <w:rsid w:val="00CA6D65"/>
    <w:rsid w:val="00CB5396"/>
    <w:rsid w:val="00CB5AF6"/>
    <w:rsid w:val="00CB6432"/>
    <w:rsid w:val="00CD4092"/>
    <w:rsid w:val="00CE076E"/>
    <w:rsid w:val="00CE3737"/>
    <w:rsid w:val="00D042F6"/>
    <w:rsid w:val="00D059BA"/>
    <w:rsid w:val="00D10BDB"/>
    <w:rsid w:val="00D120BC"/>
    <w:rsid w:val="00D157AC"/>
    <w:rsid w:val="00D27DED"/>
    <w:rsid w:val="00D405C6"/>
    <w:rsid w:val="00D613C2"/>
    <w:rsid w:val="00DA5DA5"/>
    <w:rsid w:val="00DB0D7F"/>
    <w:rsid w:val="00DF36D2"/>
    <w:rsid w:val="00E05FE7"/>
    <w:rsid w:val="00E15165"/>
    <w:rsid w:val="00E26C8D"/>
    <w:rsid w:val="00E51383"/>
    <w:rsid w:val="00E62A6A"/>
    <w:rsid w:val="00E70EE0"/>
    <w:rsid w:val="00E91049"/>
    <w:rsid w:val="00EC5251"/>
    <w:rsid w:val="00ED30FA"/>
    <w:rsid w:val="00ED4AC4"/>
    <w:rsid w:val="00EE7AAB"/>
    <w:rsid w:val="00EF0224"/>
    <w:rsid w:val="00EF385A"/>
    <w:rsid w:val="00EF6563"/>
    <w:rsid w:val="00F037F6"/>
    <w:rsid w:val="00F14E58"/>
    <w:rsid w:val="00F5001F"/>
    <w:rsid w:val="00F50D6A"/>
    <w:rsid w:val="00F855BB"/>
    <w:rsid w:val="00FA7CD0"/>
    <w:rsid w:val="00FE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CC2B28"/>
  <w15:chartTrackingRefBased/>
  <w15:docId w15:val="{FB958AB6-059F-4933-A7A2-5323839C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4AF9"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qFormat/>
    <w:rsid w:val="00324AF9"/>
    <w:pPr>
      <w:keepNext/>
      <w:outlineLvl w:val="0"/>
    </w:pPr>
    <w:rPr>
      <w:b/>
      <w:bCs/>
      <w:lang w:val="es-ES"/>
    </w:rPr>
  </w:style>
  <w:style w:type="paragraph" w:styleId="Ttulo2">
    <w:name w:val="heading 2"/>
    <w:basedOn w:val="Normal"/>
    <w:next w:val="Normal"/>
    <w:qFormat/>
    <w:rsid w:val="00324AF9"/>
    <w:pPr>
      <w:keepNext/>
      <w:outlineLvl w:val="1"/>
    </w:pPr>
    <w:rPr>
      <w:b/>
      <w:bCs/>
      <w:u w:val="single"/>
      <w:lang w:val="es-ES"/>
    </w:rPr>
  </w:style>
  <w:style w:type="paragraph" w:styleId="Ttulo3">
    <w:name w:val="heading 3"/>
    <w:basedOn w:val="Normal"/>
    <w:next w:val="Normal"/>
    <w:qFormat/>
    <w:rsid w:val="00324AF9"/>
    <w:pPr>
      <w:keepNext/>
      <w:outlineLvl w:val="2"/>
    </w:pPr>
    <w:rPr>
      <w:b/>
      <w:bCs/>
      <w:i/>
      <w:iCs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24AF9"/>
    <w:rPr>
      <w:color w:val="0000FF"/>
      <w:u w:val="single"/>
    </w:rPr>
  </w:style>
  <w:style w:type="paragraph" w:styleId="Textoindependiente">
    <w:name w:val="Body Text"/>
    <w:basedOn w:val="Normal"/>
    <w:rsid w:val="00324AF9"/>
    <w:rPr>
      <w:b/>
      <w:sz w:val="28"/>
      <w:szCs w:val="20"/>
    </w:rPr>
  </w:style>
  <w:style w:type="paragraph" w:styleId="Textodeglobo">
    <w:name w:val="Balloon Text"/>
    <w:basedOn w:val="Normal"/>
    <w:semiHidden/>
    <w:rsid w:val="00554254"/>
    <w:rPr>
      <w:rFonts w:ascii="Tahoma" w:hAnsi="Tahoma" w:cs="Tahoma"/>
      <w:sz w:val="16"/>
      <w:szCs w:val="16"/>
    </w:rPr>
  </w:style>
  <w:style w:type="paragraph" w:styleId="Lista2">
    <w:name w:val="List 2"/>
    <w:basedOn w:val="Normal"/>
    <w:rsid w:val="00C97CF6"/>
    <w:pPr>
      <w:ind w:left="566" w:hanging="283"/>
    </w:pPr>
  </w:style>
  <w:style w:type="paragraph" w:styleId="Saludo">
    <w:name w:val="Salutation"/>
    <w:basedOn w:val="Normal"/>
    <w:next w:val="Normal"/>
    <w:rsid w:val="00C97CF6"/>
  </w:style>
  <w:style w:type="paragraph" w:customStyle="1" w:styleId="Direccininterior">
    <w:name w:val="Dirección interior"/>
    <w:basedOn w:val="Normal"/>
    <w:rsid w:val="00C97CF6"/>
  </w:style>
  <w:style w:type="paragraph" w:styleId="Sangradetextonormal">
    <w:name w:val="Body Text Indent"/>
    <w:basedOn w:val="Normal"/>
    <w:rsid w:val="00C97CF6"/>
    <w:pPr>
      <w:spacing w:after="120"/>
      <w:ind w:left="283"/>
    </w:pPr>
  </w:style>
  <w:style w:type="paragraph" w:styleId="Textoindependienteprimerasangra">
    <w:name w:val="Body Text First Indent"/>
    <w:basedOn w:val="Textoindependiente"/>
    <w:rsid w:val="00C97CF6"/>
    <w:pPr>
      <w:spacing w:after="120"/>
      <w:ind w:firstLine="210"/>
    </w:pPr>
    <w:rPr>
      <w:b w:val="0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703D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3D75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703D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D75"/>
    <w:rPr>
      <w:sz w:val="24"/>
      <w:szCs w:val="24"/>
      <w:lang w:val="es-ES_tradnl"/>
    </w:rPr>
  </w:style>
  <w:style w:type="paragraph" w:customStyle="1" w:styleId="Default">
    <w:name w:val="Default"/>
    <w:rsid w:val="003B3C0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DF36D2"/>
    <w:pPr>
      <w:ind w:left="720"/>
      <w:contextualSpacing/>
    </w:pPr>
  </w:style>
  <w:style w:type="paragraph" w:customStyle="1" w:styleId="gmail-msolistparagraph">
    <w:name w:val="gmail-msolistparagraph"/>
    <w:basedOn w:val="Normal"/>
    <w:rsid w:val="00612DE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12DE5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AC5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B78D4"/>
    <w:rPr>
      <w:color w:val="808080"/>
    </w:rPr>
  </w:style>
  <w:style w:type="character" w:styleId="Textoennegrita">
    <w:name w:val="Strong"/>
    <w:basedOn w:val="Fuentedeprrafopredeter"/>
    <w:qFormat/>
    <w:rsid w:val="00D042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2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Plantillas%20personalizadas%20de%20Office\carta_ivet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BE694-EB6E-4271-B3FC-3E102309E499}"/>
      </w:docPartPr>
      <w:docPartBody>
        <w:p w:rsidR="00F257AE" w:rsidRDefault="00AC2D61">
          <w:r w:rsidRPr="0074440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B6920B9198C451E9E275A56CE381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CE12C-B677-4526-AA4E-A7FA52872EC9}"/>
      </w:docPartPr>
      <w:docPartBody>
        <w:p w:rsidR="00F257AE" w:rsidRDefault="00915816" w:rsidP="00915816">
          <w:pPr>
            <w:pStyle w:val="CB6920B9198C451E9E275A56CE3812BF1"/>
          </w:pPr>
          <w:r w:rsidRPr="004A256E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Nombre del hotel.</w:t>
          </w:r>
        </w:p>
      </w:docPartBody>
    </w:docPart>
    <w:docPart>
      <w:docPartPr>
        <w:name w:val="3A395083C1314119BAF4E5ED7BB2F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1D38D-4166-4809-B549-75BFA4293F17}"/>
      </w:docPartPr>
      <w:docPartBody>
        <w:p w:rsidR="00F257AE" w:rsidRDefault="00AC2D61" w:rsidP="00AC2D61">
          <w:pPr>
            <w:pStyle w:val="3A395083C1314119BAF4E5ED7BB2F463"/>
          </w:pPr>
          <w:r w:rsidRPr="0074440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7822B49F19E44C1B6EF6C92BF718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7DE4D-9E0D-435F-8C30-4C2715B60DAE}"/>
      </w:docPartPr>
      <w:docPartBody>
        <w:p w:rsidR="00F257AE" w:rsidRDefault="00915816" w:rsidP="00915816">
          <w:pPr>
            <w:pStyle w:val="07822B49F19E44C1B6EF6C92BF7180C41"/>
          </w:pPr>
          <w:r w:rsidRPr="0074440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30D659D261C4B66852F004ED8748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9AD07-058F-4C88-98AB-8153EDAE1352}"/>
      </w:docPartPr>
      <w:docPartBody>
        <w:p w:rsidR="00D008F6" w:rsidRDefault="00915816" w:rsidP="00915816">
          <w:pPr>
            <w:pStyle w:val="D30D659D261C4B66852F004ED87484462"/>
          </w:pPr>
          <w:r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Nombre completo del receptor</w:t>
          </w:r>
          <w:r w:rsidRPr="00C92FFC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.</w:t>
          </w:r>
        </w:p>
      </w:docPartBody>
    </w:docPart>
    <w:docPart>
      <w:docPartPr>
        <w:name w:val="92D58A9D463B41C2947BCFC41B57D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4EFB6-F5C1-4A6A-82C5-B1879E3797C0}"/>
      </w:docPartPr>
      <w:docPartBody>
        <w:p w:rsidR="00D008F6" w:rsidRDefault="00915816" w:rsidP="00915816">
          <w:pPr>
            <w:pStyle w:val="92D58A9D463B41C2947BCFC41B57DD5C2"/>
          </w:pPr>
          <w:r w:rsidRPr="00C92FFC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Actividad realizada.</w:t>
          </w:r>
        </w:p>
      </w:docPartBody>
    </w:docPart>
    <w:docPart>
      <w:docPartPr>
        <w:name w:val="257F68DD243249CC8B2EE7E8A6158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59A28-2BDA-4E34-BDAB-EC020B350E4D}"/>
      </w:docPartPr>
      <w:docPartBody>
        <w:p w:rsidR="00D008F6" w:rsidRDefault="00915816" w:rsidP="00915816">
          <w:pPr>
            <w:pStyle w:val="257F68DD243249CC8B2EE7E8A61585882"/>
          </w:pPr>
          <w:r w:rsidRPr="00C92FFC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Fecha(s) de realización de la actividad.</w:t>
          </w:r>
        </w:p>
      </w:docPartBody>
    </w:docPart>
    <w:docPart>
      <w:docPartPr>
        <w:name w:val="37384A58AC1A47E5BC6C2FEFE6DF5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F44AD-16A4-48EF-BA4E-DB38FD31376B}"/>
      </w:docPartPr>
      <w:docPartBody>
        <w:p w:rsidR="000338EA" w:rsidRDefault="00915816" w:rsidP="00915816">
          <w:pPr>
            <w:pStyle w:val="37384A58AC1A47E5BC6C2FEFE6DF53C31"/>
          </w:pPr>
          <w:r w:rsidRPr="004A256E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Origen.</w:t>
          </w:r>
        </w:p>
      </w:docPartBody>
    </w:docPart>
    <w:docPart>
      <w:docPartPr>
        <w:name w:val="B24F0853EBB24BF7BE5DB52CFF71F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5AFAD-82B5-4E8B-BD8C-7C8CAA475723}"/>
      </w:docPartPr>
      <w:docPartBody>
        <w:p w:rsidR="000338EA" w:rsidRDefault="00915816" w:rsidP="00915816">
          <w:pPr>
            <w:pStyle w:val="B24F0853EBB24BF7BE5DB52CFF71F4BC1"/>
          </w:pPr>
          <w:r w:rsidRPr="004A256E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Destino.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D61"/>
    <w:rsid w:val="000023DF"/>
    <w:rsid w:val="000338EA"/>
    <w:rsid w:val="00156333"/>
    <w:rsid w:val="001A7DA8"/>
    <w:rsid w:val="003E7834"/>
    <w:rsid w:val="00476F06"/>
    <w:rsid w:val="004A16B8"/>
    <w:rsid w:val="006E1A3D"/>
    <w:rsid w:val="0073193C"/>
    <w:rsid w:val="00744756"/>
    <w:rsid w:val="00915816"/>
    <w:rsid w:val="009C5A82"/>
    <w:rsid w:val="00A34E80"/>
    <w:rsid w:val="00A63DB7"/>
    <w:rsid w:val="00A73FD4"/>
    <w:rsid w:val="00AC2D61"/>
    <w:rsid w:val="00D008F6"/>
    <w:rsid w:val="00DB3ECA"/>
    <w:rsid w:val="00F257AE"/>
    <w:rsid w:val="00FE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15816"/>
    <w:rPr>
      <w:color w:val="808080"/>
    </w:rPr>
  </w:style>
  <w:style w:type="paragraph" w:customStyle="1" w:styleId="3A395083C1314119BAF4E5ED7BB2F463">
    <w:name w:val="3A395083C1314119BAF4E5ED7BB2F463"/>
    <w:rsid w:val="00AC2D61"/>
  </w:style>
  <w:style w:type="paragraph" w:customStyle="1" w:styleId="D30D659D261C4B66852F004ED87484462">
    <w:name w:val="D30D659D261C4B66852F004ED87484462"/>
    <w:rsid w:val="00915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92D58A9D463B41C2947BCFC41B57DD5C2">
    <w:name w:val="92D58A9D463B41C2947BCFC41B57DD5C2"/>
    <w:rsid w:val="00915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257F68DD243249CC8B2EE7E8A61585882">
    <w:name w:val="257F68DD243249CC8B2EE7E8A61585882"/>
    <w:rsid w:val="00915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37384A58AC1A47E5BC6C2FEFE6DF53C31">
    <w:name w:val="37384A58AC1A47E5BC6C2FEFE6DF53C31"/>
    <w:rsid w:val="00915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24F0853EBB24BF7BE5DB52CFF71F4BC1">
    <w:name w:val="B24F0853EBB24BF7BE5DB52CFF71F4BC1"/>
    <w:rsid w:val="00915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B6920B9198C451E9E275A56CE3812BF1">
    <w:name w:val="CB6920B9198C451E9E275A56CE3812BF1"/>
    <w:rsid w:val="00915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7822B49F19E44C1B6EF6C92BF7180C41">
    <w:name w:val="07822B49F19E44C1B6EF6C92BF7180C41"/>
    <w:rsid w:val="00915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C:\Users\usuario\Documents\Plantillas personalizadas de Office\carta_ivett.dotx</Template>
  <TotalTime>3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Links>
    <vt:vector size="12" baseType="variant">
      <vt:variant>
        <vt:i4>5177434</vt:i4>
      </vt:variant>
      <vt:variant>
        <vt:i4>3</vt:i4>
      </vt:variant>
      <vt:variant>
        <vt:i4>0</vt:i4>
      </vt:variant>
      <vt:variant>
        <vt:i4>5</vt:i4>
      </vt:variant>
      <vt:variant>
        <vt:lpwstr>http://www.rseq.org/</vt:lpwstr>
      </vt:variant>
      <vt:variant>
        <vt:lpwstr/>
      </vt:variant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http://rseq.org/blog/generales/item/554-acto-de-entrega-de-la-medalla-de-la-rseq-premios-de-la-rseq-y-distinciones-a-los-socios-con-50-a%C3%B1os-de-pertenencia-a-la-rseq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Jesús Alcañiz Ernesto de</cp:lastModifiedBy>
  <cp:revision>5</cp:revision>
  <cp:lastPrinted>2020-02-21T09:50:00Z</cp:lastPrinted>
  <dcterms:created xsi:type="dcterms:W3CDTF">2023-03-28T09:32:00Z</dcterms:created>
  <dcterms:modified xsi:type="dcterms:W3CDTF">2024-12-09T16:00:00Z</dcterms:modified>
</cp:coreProperties>
</file>