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06B1" w14:textId="3C14D00C" w:rsidR="00612DE5" w:rsidRPr="00950220" w:rsidRDefault="001D2763" w:rsidP="00950220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Relación de</w:t>
      </w:r>
      <w:r w:rsidR="00AC5E9E">
        <w:rPr>
          <w:rFonts w:ascii="Calibri" w:hAnsi="Calibri" w:cs="Calibri"/>
          <w:b/>
          <w:bCs/>
          <w:sz w:val="32"/>
          <w:szCs w:val="32"/>
        </w:rPr>
        <w:t xml:space="preserve"> gastos</w:t>
      </w:r>
      <w:r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C20994">
        <w:rPr>
          <w:rFonts w:ascii="Calibri" w:hAnsi="Calibri" w:cs="Calibri"/>
          <w:b/>
          <w:bCs/>
          <w:sz w:val="32"/>
          <w:szCs w:val="32"/>
        </w:rPr>
        <w:t>“</w:t>
      </w:r>
      <w:r w:rsidR="00950220" w:rsidRPr="00950220">
        <w:rPr>
          <w:rFonts w:ascii="Calibri" w:hAnsi="Calibri" w:cs="Calibri"/>
          <w:b/>
          <w:bCs/>
          <w:sz w:val="32"/>
          <w:szCs w:val="32"/>
        </w:rPr>
        <w:t>Ayudas de la STMad-RSEQ para la organización de</w:t>
      </w:r>
      <w:r w:rsidR="00950220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50220" w:rsidRPr="00950220">
        <w:rPr>
          <w:rFonts w:ascii="Calibri" w:hAnsi="Calibri" w:cs="Calibri"/>
          <w:b/>
          <w:bCs/>
          <w:sz w:val="32"/>
          <w:szCs w:val="32"/>
        </w:rPr>
        <w:t>congresos y reuniones científicas</w:t>
      </w:r>
      <w:r w:rsidR="00655434" w:rsidRPr="00655434">
        <w:rPr>
          <w:rFonts w:ascii="Calibri" w:hAnsi="Calibri" w:cs="Calibri"/>
          <w:b/>
          <w:bCs/>
          <w:sz w:val="32"/>
          <w:szCs w:val="32"/>
        </w:rPr>
        <w:t>. Sección Territorial de Madrid de la RSEQ. Convocatoria 202</w:t>
      </w:r>
      <w:r w:rsidR="00AA4A23">
        <w:rPr>
          <w:rFonts w:ascii="Calibri" w:hAnsi="Calibri" w:cs="Calibri"/>
          <w:b/>
          <w:bCs/>
          <w:sz w:val="32"/>
          <w:szCs w:val="32"/>
        </w:rPr>
        <w:t>5</w:t>
      </w:r>
      <w:r w:rsidRPr="00655434">
        <w:rPr>
          <w:rFonts w:ascii="Calibri" w:hAnsi="Calibri" w:cs="Calibri"/>
          <w:b/>
          <w:bCs/>
          <w:sz w:val="32"/>
          <w:szCs w:val="32"/>
        </w:rPr>
        <w:t>”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33"/>
        <w:gridCol w:w="6251"/>
      </w:tblGrid>
      <w:tr w:rsidR="00E26C8D" w:rsidRPr="00C92FFC" w14:paraId="639C38F9" w14:textId="77777777" w:rsidTr="00A33453">
        <w:tc>
          <w:tcPr>
            <w:tcW w:w="1696" w:type="dxa"/>
            <w:shd w:val="clear" w:color="auto" w:fill="EAEEF2"/>
          </w:tcPr>
          <w:p w14:paraId="73918A3E" w14:textId="51944345" w:rsidR="00E26C8D" w:rsidRPr="00C92FFC" w:rsidRDefault="00502D5E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Solicitante ayuda</w:t>
            </w:r>
            <w:r w:rsidR="00E26C8D" w:rsidRPr="00C92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lang w:val="es-ES"/>
            </w:rPr>
            <w:id w:val="630445421"/>
            <w:placeholder>
              <w:docPart w:val="D30D659D261C4B66852F004ED8748446"/>
            </w:placeholder>
            <w:showingPlcHdr/>
            <w:text/>
          </w:sdtPr>
          <w:sdtEndPr/>
          <w:sdtContent>
            <w:tc>
              <w:tcPr>
                <w:tcW w:w="7088" w:type="dxa"/>
                <w:shd w:val="clear" w:color="auto" w:fill="EAEEF2"/>
              </w:tcPr>
              <w:p w14:paraId="3171537A" w14:textId="7814D92B" w:rsidR="00E26C8D" w:rsidRPr="00C92FFC" w:rsidRDefault="00094903" w:rsidP="00E26C8D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Nombre completo del receptor</w:t>
                </w:r>
                <w:r w:rsidRPr="00C92FF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E26C8D" w:rsidRPr="000912B9" w14:paraId="51CA05AD" w14:textId="77777777" w:rsidTr="00A33453">
        <w:tc>
          <w:tcPr>
            <w:tcW w:w="1696" w:type="dxa"/>
          </w:tcPr>
          <w:p w14:paraId="7B42977F" w14:textId="77777777" w:rsidR="00E26C8D" w:rsidRPr="00C92FFC" w:rsidRDefault="00E26C8D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2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Concepto:</w:t>
            </w:r>
          </w:p>
        </w:tc>
        <w:sdt>
          <w:sdtPr>
            <w:rPr>
              <w:rFonts w:ascii="Arial" w:hAnsi="Arial" w:cs="Arial"/>
              <w:color w:val="000000"/>
              <w:lang w:val="es-ES"/>
            </w:rPr>
            <w:id w:val="-1006283719"/>
            <w:placeholder>
              <w:docPart w:val="92D58A9D463B41C2947BCFC41B57DD5C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44BAEAAF" w14:textId="54AC0C23" w:rsidR="00E26C8D" w:rsidRPr="00655434" w:rsidRDefault="00094903" w:rsidP="00E26C8D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C92FF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Actividad realizada.</w:t>
                </w:r>
              </w:p>
            </w:tc>
          </w:sdtContent>
        </w:sdt>
      </w:tr>
      <w:tr w:rsidR="00E26C8D" w:rsidRPr="00C92FFC" w14:paraId="399EAC17" w14:textId="77777777" w:rsidTr="00A33453">
        <w:tc>
          <w:tcPr>
            <w:tcW w:w="1696" w:type="dxa"/>
          </w:tcPr>
          <w:p w14:paraId="4E48B056" w14:textId="77777777" w:rsidR="00E26C8D" w:rsidRPr="00C92FFC" w:rsidRDefault="00E26C8D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2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Fecha:</w:t>
            </w:r>
          </w:p>
        </w:tc>
        <w:sdt>
          <w:sdtPr>
            <w:rPr>
              <w:rFonts w:ascii="Arial" w:hAnsi="Arial" w:cs="Arial"/>
              <w:color w:val="000000"/>
              <w:lang w:val="es-ES"/>
            </w:rPr>
            <w:id w:val="1457987760"/>
            <w:placeholder>
              <w:docPart w:val="257F68DD243249CC8B2EE7E8A6158588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55A1C20F" w14:textId="3803DD53" w:rsidR="00E26C8D" w:rsidRPr="00C92FFC" w:rsidRDefault="00094903" w:rsidP="00E26C8D">
                <w:pPr>
                  <w:tabs>
                    <w:tab w:val="left" w:pos="1635"/>
                  </w:tabs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2FFC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Fecha(s) de realización de la actividad.</w:t>
                </w:r>
              </w:p>
            </w:tc>
          </w:sdtContent>
        </w:sdt>
      </w:tr>
      <w:tr w:rsidR="00E26C8D" w:rsidRPr="00C92FFC" w14:paraId="7B019F28" w14:textId="77777777" w:rsidTr="00A33453">
        <w:tc>
          <w:tcPr>
            <w:tcW w:w="1696" w:type="dxa"/>
          </w:tcPr>
          <w:p w14:paraId="20D6F26E" w14:textId="3FE59ADD" w:rsidR="00E26C8D" w:rsidRDefault="00E26C8D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2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Cuenta (IBAN):</w:t>
            </w:r>
          </w:p>
          <w:p w14:paraId="6672E03B" w14:textId="65CA6C4C" w:rsidR="00502D5E" w:rsidRDefault="00502D5E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Proveedor/concesionario</w:t>
            </w:r>
          </w:p>
          <w:p w14:paraId="173CC4C0" w14:textId="622E2F3C" w:rsidR="001A6848" w:rsidRPr="00C92FFC" w:rsidRDefault="001A6848" w:rsidP="00E26C8D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14:paraId="1154BDCA" w14:textId="36336ED1" w:rsidR="00375700" w:rsidRPr="003727F1" w:rsidRDefault="00375700" w:rsidP="00E26C8D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141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843CB41" w14:textId="77777777" w:rsidR="00ED30FA" w:rsidRDefault="00ED30FA" w:rsidP="00DF36D2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1997"/>
        <w:gridCol w:w="3385"/>
        <w:gridCol w:w="1559"/>
        <w:gridCol w:w="1901"/>
      </w:tblGrid>
      <w:tr w:rsidR="00E91049" w:rsidRPr="004A256E" w14:paraId="28213FE9" w14:textId="77777777" w:rsidTr="00676440">
        <w:trPr>
          <w:trHeight w:val="288"/>
        </w:trPr>
        <w:tc>
          <w:tcPr>
            <w:tcW w:w="1997" w:type="dxa"/>
            <w:vMerge w:val="restart"/>
            <w:shd w:val="clear" w:color="auto" w:fill="EAEEF2"/>
            <w:vAlign w:val="center"/>
          </w:tcPr>
          <w:p w14:paraId="2BD92AB2" w14:textId="77777777" w:rsidR="00E91049" w:rsidRPr="004A256E" w:rsidRDefault="00E91049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A256E">
              <w:rPr>
                <w:rFonts w:asciiTheme="minorHAnsi" w:hAnsiTheme="minorHAnsi" w:cstheme="minorHAnsi"/>
                <w:b/>
                <w:bCs/>
              </w:rPr>
              <w:t xml:space="preserve">Gastos de desplazamiento </w:t>
            </w:r>
          </w:p>
        </w:tc>
        <w:tc>
          <w:tcPr>
            <w:tcW w:w="6845" w:type="dxa"/>
            <w:gridSpan w:val="3"/>
          </w:tcPr>
          <w:p w14:paraId="287B9574" w14:textId="2A6DB0F3" w:rsidR="00E91049" w:rsidRPr="004A256E" w:rsidRDefault="00E91049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De:</w:t>
            </w: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5862267"/>
                <w:placeholder>
                  <w:docPart w:val="37384A58AC1A47E5BC6C2FEFE6DF53C3"/>
                </w:placeholder>
                <w:showingPlcHdr/>
                <w:text/>
              </w:sdtPr>
              <w:sdtEndPr/>
              <w:sdtContent>
                <w:r w:rsidRPr="004A256E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Origen.</w:t>
                </w:r>
              </w:sdtContent>
            </w:sdt>
            <w:r w:rsidRPr="004A2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4A2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7880751"/>
                <w:placeholder>
                  <w:docPart w:val="B24F0853EBB24BF7BE5DB52CFF71F4BC"/>
                </w:placeholder>
                <w:showingPlcHdr/>
                <w:text/>
              </w:sdtPr>
              <w:sdtEndPr/>
              <w:sdtContent>
                <w:r w:rsidRPr="004A256E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Destino.</w:t>
                </w:r>
              </w:sdtContent>
            </w:sdt>
          </w:p>
        </w:tc>
      </w:tr>
      <w:tr w:rsidR="004A256E" w:rsidRPr="004A256E" w14:paraId="3723F5AD" w14:textId="77777777" w:rsidTr="00E91049">
        <w:trPr>
          <w:trHeight w:val="294"/>
        </w:trPr>
        <w:tc>
          <w:tcPr>
            <w:tcW w:w="1997" w:type="dxa"/>
            <w:vMerge/>
            <w:shd w:val="clear" w:color="auto" w:fill="EAEEF2"/>
            <w:vAlign w:val="center"/>
          </w:tcPr>
          <w:p w14:paraId="1E9D8D09" w14:textId="77777777" w:rsidR="004A256E" w:rsidRPr="004A256E" w:rsidRDefault="004A256E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  <w:shd w:val="clear" w:color="auto" w:fill="EAEEF2"/>
          </w:tcPr>
          <w:p w14:paraId="1D385F60" w14:textId="5269C346" w:rsidR="004A256E" w:rsidRPr="004A256E" w:rsidRDefault="00E91049" w:rsidP="00E91049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Medio de transporte</w:t>
            </w:r>
          </w:p>
        </w:tc>
        <w:tc>
          <w:tcPr>
            <w:tcW w:w="1559" w:type="dxa"/>
            <w:shd w:val="clear" w:color="auto" w:fill="EAEEF2"/>
          </w:tcPr>
          <w:p w14:paraId="16AF95D5" w14:textId="77777777" w:rsidR="004A256E" w:rsidRPr="004A256E" w:rsidRDefault="004A256E" w:rsidP="003D54DA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Importe (€)</w:t>
            </w:r>
          </w:p>
        </w:tc>
        <w:tc>
          <w:tcPr>
            <w:tcW w:w="1901" w:type="dxa"/>
            <w:shd w:val="clear" w:color="auto" w:fill="EAEEF2"/>
          </w:tcPr>
          <w:p w14:paraId="6913C971" w14:textId="77777777" w:rsidR="004A256E" w:rsidRPr="004A256E" w:rsidRDefault="004A256E" w:rsidP="003D54DA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Factura / Ticket</w:t>
            </w:r>
          </w:p>
        </w:tc>
      </w:tr>
      <w:tr w:rsidR="003D54DA" w:rsidRPr="004A256E" w14:paraId="35C9C867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7994D0D3" w14:textId="77777777" w:rsidR="003D54DA" w:rsidRPr="004A256E" w:rsidRDefault="003D54DA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</w:tcPr>
          <w:p w14:paraId="5D1C2CD5" w14:textId="77777777" w:rsidR="003D54DA" w:rsidRPr="004A256E" w:rsidRDefault="003D54DA" w:rsidP="003D54DA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Tren</w:t>
            </w:r>
          </w:p>
        </w:tc>
        <w:tc>
          <w:tcPr>
            <w:tcW w:w="1559" w:type="dxa"/>
          </w:tcPr>
          <w:p w14:paraId="1CF0BCBA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5A84DAC6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DA" w:rsidRPr="004A256E" w14:paraId="01A3C79E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1919F588" w14:textId="77777777" w:rsidR="003D54DA" w:rsidRPr="004A256E" w:rsidRDefault="003D54DA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</w:tcPr>
          <w:p w14:paraId="13ED1B48" w14:textId="77777777" w:rsidR="003D54DA" w:rsidRPr="004A256E" w:rsidRDefault="003D54DA" w:rsidP="003D54DA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Avión</w:t>
            </w:r>
          </w:p>
        </w:tc>
        <w:tc>
          <w:tcPr>
            <w:tcW w:w="1559" w:type="dxa"/>
          </w:tcPr>
          <w:p w14:paraId="0A3C4777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458E5D72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DA" w:rsidRPr="004A256E" w14:paraId="70153AE4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032DACC7" w14:textId="77777777" w:rsidR="003D54DA" w:rsidRPr="004A256E" w:rsidRDefault="003D54DA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14:paraId="0A4A0080" w14:textId="77777777" w:rsidR="003D54DA" w:rsidRPr="004A256E" w:rsidRDefault="003D54DA" w:rsidP="003D54DA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Autobús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01E1EF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7457E90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DA" w:rsidRPr="004A256E" w14:paraId="4779C777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2E4559E7" w14:textId="77777777" w:rsidR="003D54DA" w:rsidRPr="004A256E" w:rsidRDefault="003D54DA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</w:tcPr>
          <w:p w14:paraId="3596C557" w14:textId="77777777" w:rsidR="003D54DA" w:rsidRPr="004A256E" w:rsidRDefault="003D54DA" w:rsidP="001D276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Otro</w:t>
            </w:r>
          </w:p>
        </w:tc>
        <w:tc>
          <w:tcPr>
            <w:tcW w:w="1559" w:type="dxa"/>
          </w:tcPr>
          <w:p w14:paraId="741D6CF3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27E99805" w14:textId="77777777" w:rsidR="003D54DA" w:rsidRPr="004A256E" w:rsidRDefault="003D54DA" w:rsidP="00DF36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1FB" w:rsidRPr="004A256E" w14:paraId="5446F84E" w14:textId="77777777" w:rsidTr="00A33453">
        <w:tc>
          <w:tcPr>
            <w:tcW w:w="1997" w:type="dxa"/>
            <w:vMerge w:val="restart"/>
            <w:shd w:val="clear" w:color="auto" w:fill="EAEEF2"/>
            <w:vAlign w:val="center"/>
          </w:tcPr>
          <w:p w14:paraId="25E5FD4B" w14:textId="77777777" w:rsidR="002271FB" w:rsidRPr="004A256E" w:rsidRDefault="002271FB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A256E">
              <w:rPr>
                <w:rFonts w:asciiTheme="minorHAnsi" w:hAnsiTheme="minorHAnsi" w:cstheme="minorHAnsi"/>
                <w:b/>
                <w:bCs/>
              </w:rPr>
              <w:t>Gastos de alojamiento</w:t>
            </w:r>
          </w:p>
        </w:tc>
        <w:tc>
          <w:tcPr>
            <w:tcW w:w="6845" w:type="dxa"/>
            <w:gridSpan w:val="3"/>
          </w:tcPr>
          <w:p w14:paraId="0332F0A7" w14:textId="5EC00A0F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Hotel:</w:t>
            </w: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5233528"/>
                <w:placeholder>
                  <w:docPart w:val="CB6920B9198C451E9E275A56CE3812BF"/>
                </w:placeholder>
                <w:showingPlcHdr/>
                <w:text/>
              </w:sdtPr>
              <w:sdtEndPr/>
              <w:sdtContent>
                <w:r w:rsidRPr="004A256E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</w:rPr>
                  <w:t>Nombre del hotel.</w:t>
                </w:r>
              </w:sdtContent>
            </w:sdt>
          </w:p>
        </w:tc>
      </w:tr>
      <w:tr w:rsidR="002271FB" w:rsidRPr="004A256E" w14:paraId="691F78D3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41B0A6AC" w14:textId="77777777" w:rsidR="002271FB" w:rsidRPr="004A256E" w:rsidRDefault="002271FB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  <w:shd w:val="clear" w:color="auto" w:fill="EAEEF2"/>
          </w:tcPr>
          <w:p w14:paraId="30F6F944" w14:textId="49747DF3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Cant</w:t>
            </w:r>
            <w:r w:rsidR="00B86B9C">
              <w:rPr>
                <w:rFonts w:asciiTheme="minorHAnsi" w:hAnsiTheme="minorHAnsi" w:cstheme="minorHAnsi"/>
                <w:sz w:val="22"/>
                <w:szCs w:val="22"/>
              </w:rPr>
              <w:t>idad d</w:t>
            </w:r>
            <w:r w:rsidR="0056554E">
              <w:rPr>
                <w:rFonts w:asciiTheme="minorHAnsi" w:hAnsiTheme="minorHAnsi" w:cstheme="minorHAnsi"/>
                <w:sz w:val="22"/>
                <w:szCs w:val="22"/>
              </w:rPr>
              <w:t>e noches</w:t>
            </w: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EAEEF2"/>
          </w:tcPr>
          <w:p w14:paraId="0DC564F2" w14:textId="77777777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Importe (€)</w:t>
            </w:r>
          </w:p>
        </w:tc>
        <w:tc>
          <w:tcPr>
            <w:tcW w:w="1901" w:type="dxa"/>
            <w:shd w:val="clear" w:color="auto" w:fill="EAEEF2"/>
          </w:tcPr>
          <w:p w14:paraId="68BE5714" w14:textId="77777777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Factura / Ticket</w:t>
            </w:r>
          </w:p>
        </w:tc>
      </w:tr>
      <w:tr w:rsidR="002271FB" w:rsidRPr="004A256E" w14:paraId="5F42BD1B" w14:textId="77777777" w:rsidTr="004A256E">
        <w:tc>
          <w:tcPr>
            <w:tcW w:w="1997" w:type="dxa"/>
            <w:vMerge/>
            <w:shd w:val="clear" w:color="auto" w:fill="EAEEF2"/>
            <w:vAlign w:val="center"/>
          </w:tcPr>
          <w:p w14:paraId="776B1954" w14:textId="77777777" w:rsidR="002271FB" w:rsidRPr="004A256E" w:rsidRDefault="002271FB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85" w:type="dxa"/>
          </w:tcPr>
          <w:p w14:paraId="62B7B42F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8854E7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552DF5FD" w14:textId="77777777" w:rsidR="002271FB" w:rsidRPr="004A256E" w:rsidRDefault="002271FB" w:rsidP="002271FB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1FB" w:rsidRPr="004A256E" w14:paraId="36091EAB" w14:textId="77777777" w:rsidTr="00A33453">
        <w:tc>
          <w:tcPr>
            <w:tcW w:w="1997" w:type="dxa"/>
            <w:vMerge/>
            <w:shd w:val="clear" w:color="auto" w:fill="EAEEF2"/>
            <w:vAlign w:val="center"/>
          </w:tcPr>
          <w:p w14:paraId="1E5D989E" w14:textId="77777777" w:rsidR="002271FB" w:rsidRPr="004A256E" w:rsidRDefault="002271FB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45" w:type="dxa"/>
            <w:gridSpan w:val="3"/>
          </w:tcPr>
          <w:p w14:paraId="07B496C8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271FB" w:rsidRPr="004A256E" w14:paraId="05194B1F" w14:textId="77777777" w:rsidTr="004A256E">
        <w:tc>
          <w:tcPr>
            <w:tcW w:w="1997" w:type="dxa"/>
            <w:vMerge w:val="restart"/>
            <w:shd w:val="clear" w:color="auto" w:fill="EAEEF2"/>
            <w:vAlign w:val="center"/>
          </w:tcPr>
          <w:p w14:paraId="6AA5E524" w14:textId="77777777" w:rsidR="002271FB" w:rsidRPr="004A256E" w:rsidRDefault="002271FB" w:rsidP="00A3345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A256E">
              <w:rPr>
                <w:rFonts w:asciiTheme="minorHAnsi" w:hAnsiTheme="minorHAnsi" w:cstheme="minorHAnsi"/>
                <w:b/>
                <w:bCs/>
              </w:rPr>
              <w:t>Otros (especificar)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EAEEF2"/>
          </w:tcPr>
          <w:p w14:paraId="79548A97" w14:textId="77777777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EEF2"/>
          </w:tcPr>
          <w:p w14:paraId="3B55AE01" w14:textId="77777777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Importe 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EAEEF2"/>
          </w:tcPr>
          <w:p w14:paraId="61012C9C" w14:textId="77777777" w:rsidR="002271FB" w:rsidRPr="004A256E" w:rsidRDefault="002271FB" w:rsidP="002271FB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Fa</w:t>
            </w:r>
            <w:r w:rsidR="00A33453" w:rsidRPr="004A256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A256E">
              <w:rPr>
                <w:rFonts w:asciiTheme="minorHAnsi" w:hAnsiTheme="minorHAnsi" w:cstheme="minorHAnsi"/>
                <w:sz w:val="22"/>
                <w:szCs w:val="22"/>
              </w:rPr>
              <w:t>tura / Ticket</w:t>
            </w:r>
          </w:p>
        </w:tc>
      </w:tr>
      <w:tr w:rsidR="002271FB" w:rsidRPr="004A256E" w14:paraId="2F9F7F8E" w14:textId="77777777" w:rsidTr="004A256E">
        <w:tc>
          <w:tcPr>
            <w:tcW w:w="1997" w:type="dxa"/>
            <w:vMerge/>
            <w:shd w:val="clear" w:color="auto" w:fill="EAEEF2"/>
          </w:tcPr>
          <w:p w14:paraId="36638DB3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243FD0AA" w14:textId="6E2F0C7C" w:rsidR="002271FB" w:rsidRPr="004A256E" w:rsidRDefault="003141B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F34CBEB" w14:textId="1DFED29B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677FDF1E" w14:textId="53E24AF7" w:rsidR="002271FB" w:rsidRPr="004A256E" w:rsidRDefault="002271FB" w:rsidP="002271FB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1FB" w:rsidRPr="004A256E" w14:paraId="01AF5C00" w14:textId="77777777" w:rsidTr="004A256E">
        <w:tc>
          <w:tcPr>
            <w:tcW w:w="1997" w:type="dxa"/>
            <w:vMerge/>
            <w:shd w:val="clear" w:color="auto" w:fill="EAEEF2"/>
          </w:tcPr>
          <w:p w14:paraId="14ED3584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6B2AD501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3A6F36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0DC96188" w14:textId="77777777" w:rsidR="002271FB" w:rsidRPr="004A256E" w:rsidRDefault="002271FB" w:rsidP="002271FB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1FB" w:rsidRPr="004A256E" w14:paraId="22C70009" w14:textId="77777777" w:rsidTr="004A256E">
        <w:tc>
          <w:tcPr>
            <w:tcW w:w="1997" w:type="dxa"/>
            <w:vMerge/>
            <w:shd w:val="clear" w:color="auto" w:fill="EAEEF2"/>
          </w:tcPr>
          <w:p w14:paraId="3F692B51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40AF8890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916C764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69EC2151" w14:textId="77777777" w:rsidR="002271FB" w:rsidRPr="004A256E" w:rsidRDefault="002271FB" w:rsidP="002271FB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1FB" w:rsidRPr="004A256E" w14:paraId="5455B5C1" w14:textId="77777777" w:rsidTr="004A256E">
        <w:tc>
          <w:tcPr>
            <w:tcW w:w="1997" w:type="dxa"/>
            <w:vMerge/>
            <w:shd w:val="clear" w:color="auto" w:fill="EAEEF2"/>
          </w:tcPr>
          <w:p w14:paraId="47592A6B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42BD19D8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955E8A" w14:textId="77777777" w:rsidR="002271FB" w:rsidRPr="004A256E" w:rsidRDefault="002271FB" w:rsidP="002271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5C58C3A0" w14:textId="77777777" w:rsidR="002271FB" w:rsidRPr="004A256E" w:rsidRDefault="002271FB" w:rsidP="002271FB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2A84C7" w14:textId="77777777" w:rsidR="005B78D4" w:rsidRDefault="005B78D4" w:rsidP="00DF36D2">
      <w:pPr>
        <w:spacing w:line="276" w:lineRule="auto"/>
        <w:rPr>
          <w:rFonts w:asciiTheme="minorHAnsi" w:hAnsiTheme="minorHAnsi" w:cstheme="minorHAnsi"/>
        </w:rPr>
      </w:pPr>
    </w:p>
    <w:p w14:paraId="28BCE04F" w14:textId="2FE873F4" w:rsidR="007746F1" w:rsidRDefault="007746F1" w:rsidP="00DF36D2">
      <w:pPr>
        <w:spacing w:line="276" w:lineRule="auto"/>
        <w:rPr>
          <w:rFonts w:asciiTheme="minorHAnsi" w:hAnsiTheme="minorHAnsi" w:cstheme="minorHAnsi"/>
        </w:rPr>
      </w:pPr>
      <w:r w:rsidRPr="007746F1">
        <w:rPr>
          <w:rFonts w:asciiTheme="minorHAnsi" w:hAnsiTheme="minorHAnsi" w:cstheme="minorHAnsi"/>
          <w:highlight w:val="lightGray"/>
        </w:rPr>
        <w:t>TOTAL: €</w:t>
      </w:r>
    </w:p>
    <w:p w14:paraId="4CF5B5AE" w14:textId="77777777" w:rsidR="007746F1" w:rsidRDefault="007746F1" w:rsidP="00DF36D2">
      <w:pPr>
        <w:spacing w:line="276" w:lineRule="auto"/>
        <w:rPr>
          <w:rFonts w:asciiTheme="minorHAnsi" w:hAnsiTheme="minorHAnsi" w:cstheme="minorHAnsi"/>
        </w:rPr>
      </w:pPr>
    </w:p>
    <w:p w14:paraId="3534B410" w14:textId="4D039593" w:rsidR="00A33453" w:rsidRDefault="00A33453" w:rsidP="00DF36D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Firmado a </w:t>
      </w:r>
      <w:sdt>
        <w:sdtPr>
          <w:rPr>
            <w:rFonts w:asciiTheme="minorHAnsi" w:hAnsiTheme="minorHAnsi" w:cstheme="minorHAnsi"/>
          </w:rPr>
          <w:id w:val="-1339148868"/>
          <w:placeholder>
            <w:docPart w:val="07822B49F19E44C1B6EF6C92BF7180C4"/>
          </w:placeholder>
          <w:showingPlcHdr/>
          <w:date w:fullDate="2022-11-30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094903" w:rsidRPr="0074440D">
            <w:rPr>
              <w:rStyle w:val="Textodelmarcadordeposicin"/>
            </w:rPr>
            <w:t>Haga clic aquí o pulse para escribir una fecha.</w:t>
          </w:r>
        </w:sdtContent>
      </w:sdt>
    </w:p>
    <w:p w14:paraId="41ECA7B3" w14:textId="77777777" w:rsidR="00A33453" w:rsidRDefault="00A33453" w:rsidP="00DF36D2">
      <w:pPr>
        <w:spacing w:line="276" w:lineRule="auto"/>
        <w:rPr>
          <w:rFonts w:asciiTheme="minorHAnsi" w:hAnsiTheme="minorHAnsi" w:cstheme="minorHAnsi"/>
        </w:rPr>
      </w:pPr>
    </w:p>
    <w:p w14:paraId="2EEA485C" w14:textId="3BBC836C" w:rsidR="00A33453" w:rsidRDefault="00A33453" w:rsidP="00DF36D2">
      <w:pPr>
        <w:spacing w:line="276" w:lineRule="auto"/>
        <w:rPr>
          <w:rFonts w:asciiTheme="minorHAnsi" w:hAnsiTheme="minorHAnsi" w:cstheme="minorHAnsi"/>
        </w:rPr>
      </w:pPr>
    </w:p>
    <w:p w14:paraId="6CE6AC17" w14:textId="77777777" w:rsidR="00A33453" w:rsidRDefault="00A33453" w:rsidP="00DF36D2">
      <w:pPr>
        <w:spacing w:line="276" w:lineRule="auto"/>
        <w:rPr>
          <w:rFonts w:asciiTheme="minorHAnsi" w:hAnsiTheme="minorHAnsi" w:cstheme="minorHAnsi"/>
        </w:rPr>
      </w:pPr>
    </w:p>
    <w:p w14:paraId="6864D0CF" w14:textId="77777777" w:rsidR="00A33453" w:rsidRDefault="00A33453" w:rsidP="00A3345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EAB891C" w14:textId="646C075E" w:rsidR="00A33453" w:rsidRPr="00DF36D2" w:rsidRDefault="00A34D00" w:rsidP="00A33453">
      <w:pPr>
        <w:tabs>
          <w:tab w:val="left" w:pos="3135"/>
          <w:tab w:val="left" w:pos="4425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68693734"/>
          <w:placeholder>
            <w:docPart w:val="3A395083C1314119BAF4E5ED7BB2F463"/>
          </w:placeholder>
          <w:text/>
        </w:sdtPr>
        <w:sdtEndPr/>
        <w:sdtContent>
          <w:r w:rsidR="009B6269">
            <w:rPr>
              <w:rFonts w:asciiTheme="minorHAnsi" w:hAnsiTheme="minorHAnsi" w:cstheme="minorHAnsi"/>
            </w:rPr>
            <w:t>Beneficiario de la ayuda</w:t>
          </w:r>
        </w:sdtContent>
      </w:sdt>
      <w:r w:rsidR="00A33453">
        <w:rPr>
          <w:rFonts w:asciiTheme="minorHAnsi" w:hAnsiTheme="minorHAnsi" w:cstheme="minorHAnsi"/>
        </w:rPr>
        <w:tab/>
      </w:r>
      <w:r w:rsidR="009B6269">
        <w:rPr>
          <w:rFonts w:asciiTheme="minorHAnsi" w:hAnsiTheme="minorHAnsi" w:cstheme="minorHAnsi"/>
        </w:rPr>
        <w:tab/>
      </w:r>
      <w:r w:rsidR="00A3345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48566913"/>
          <w:placeholder>
            <w:docPart w:val="DefaultPlaceholder_-1854013440"/>
          </w:placeholder>
          <w:text/>
        </w:sdtPr>
        <w:sdtEndPr/>
        <w:sdtContent>
          <w:r w:rsidR="00A33453">
            <w:rPr>
              <w:rFonts w:asciiTheme="minorHAnsi" w:hAnsiTheme="minorHAnsi" w:cstheme="minorHAnsi"/>
            </w:rPr>
            <w:t>Tesorero ST/GE</w:t>
          </w:r>
        </w:sdtContent>
      </w:sdt>
    </w:p>
    <w:sectPr w:rsidR="00A33453" w:rsidRPr="00DF36D2" w:rsidSect="000444B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F7AE" w14:textId="77777777" w:rsidR="00A34D00" w:rsidRDefault="00A34D00" w:rsidP="00703D75">
      <w:r>
        <w:separator/>
      </w:r>
    </w:p>
  </w:endnote>
  <w:endnote w:type="continuationSeparator" w:id="0">
    <w:p w14:paraId="70FA2FF1" w14:textId="77777777" w:rsidR="00A34D00" w:rsidRDefault="00A34D00" w:rsidP="0070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462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D8D690B" w14:textId="77777777" w:rsidR="000444B4" w:rsidRPr="000444B4" w:rsidRDefault="000444B4">
        <w:pPr>
          <w:pStyle w:val="Piedep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44B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44B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44B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0444B4">
          <w:rPr>
            <w:rFonts w:asciiTheme="minorHAnsi" w:hAnsiTheme="minorHAnsi" w:cstheme="minorHAnsi"/>
            <w:sz w:val="18"/>
            <w:szCs w:val="18"/>
            <w:lang w:val="es-ES"/>
          </w:rPr>
          <w:t>2</w:t>
        </w:r>
        <w:r w:rsidRPr="000444B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4503A309" w14:textId="77777777" w:rsidR="000444B4" w:rsidRDefault="000444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  <w:lang w:val="es-ES"/>
      </w:rPr>
      <w:id w:val="-1392416497"/>
      <w:docPartObj>
        <w:docPartGallery w:val="Page Numbers (Bottom of Page)"/>
        <w:docPartUnique/>
      </w:docPartObj>
    </w:sdtPr>
    <w:sdtEndPr/>
    <w:sdtContent>
      <w:p w14:paraId="09DBC426" w14:textId="247980DB" w:rsidR="000444B4" w:rsidRPr="000444B4" w:rsidRDefault="000444B4">
        <w:pPr>
          <w:pStyle w:val="Piedepgina"/>
          <w:jc w:val="right"/>
          <w:rPr>
            <w:rFonts w:asciiTheme="minorHAnsi" w:hAnsiTheme="minorHAnsi" w:cstheme="minorHAnsi"/>
            <w:sz w:val="18"/>
            <w:szCs w:val="18"/>
            <w:lang w:val="es-ES"/>
          </w:rPr>
        </w:pPr>
        <w:r w:rsidRPr="000444B4">
          <w:rPr>
            <w:rFonts w:asciiTheme="minorHAnsi" w:hAnsiTheme="minorHAnsi" w:cstheme="minorHAnsi"/>
            <w:sz w:val="18"/>
            <w:szCs w:val="18"/>
            <w:lang w:val="es-ES"/>
          </w:rPr>
          <w:fldChar w:fldCharType="begin"/>
        </w:r>
        <w:r w:rsidRPr="000444B4">
          <w:rPr>
            <w:rFonts w:asciiTheme="minorHAnsi" w:hAnsiTheme="minorHAnsi" w:cstheme="minorHAnsi"/>
            <w:sz w:val="18"/>
            <w:szCs w:val="18"/>
            <w:lang w:val="es-ES"/>
          </w:rPr>
          <w:instrText>PAGE   \* MERGEFORMAT</w:instrText>
        </w:r>
        <w:r w:rsidRPr="000444B4">
          <w:rPr>
            <w:rFonts w:asciiTheme="minorHAnsi" w:hAnsiTheme="minorHAnsi" w:cstheme="minorHAnsi"/>
            <w:sz w:val="18"/>
            <w:szCs w:val="18"/>
            <w:lang w:val="es-ES"/>
          </w:rPr>
          <w:fldChar w:fldCharType="separate"/>
        </w:r>
        <w:r w:rsidR="00D042F6">
          <w:rPr>
            <w:rFonts w:asciiTheme="minorHAnsi" w:hAnsiTheme="minorHAnsi" w:cstheme="minorHAnsi"/>
            <w:noProof/>
            <w:sz w:val="18"/>
            <w:szCs w:val="18"/>
            <w:lang w:val="es-ES"/>
          </w:rPr>
          <w:t>1</w:t>
        </w:r>
        <w:r w:rsidRPr="000444B4">
          <w:rPr>
            <w:rFonts w:asciiTheme="minorHAnsi" w:hAnsiTheme="minorHAnsi" w:cstheme="minorHAnsi"/>
            <w:sz w:val="18"/>
            <w:szCs w:val="18"/>
            <w:lang w:val="es-ES"/>
          </w:rPr>
          <w:fldChar w:fldCharType="end"/>
        </w:r>
      </w:p>
    </w:sdtContent>
  </w:sdt>
  <w:p w14:paraId="4F0097A2" w14:textId="77777777" w:rsidR="000444B4" w:rsidRDefault="000444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E2C4" w14:textId="77777777" w:rsidR="00A34D00" w:rsidRDefault="00A34D00" w:rsidP="00703D75">
      <w:r>
        <w:separator/>
      </w:r>
    </w:p>
  </w:footnote>
  <w:footnote w:type="continuationSeparator" w:id="0">
    <w:p w14:paraId="59F89B90" w14:textId="77777777" w:rsidR="00A34D00" w:rsidRDefault="00A34D00" w:rsidP="0070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284" w:type="dxa"/>
      <w:tblLook w:val="01E0" w:firstRow="1" w:lastRow="1" w:firstColumn="1" w:lastColumn="1" w:noHBand="0" w:noVBand="0"/>
    </w:tblPr>
    <w:tblGrid>
      <w:gridCol w:w="4679"/>
      <w:gridCol w:w="4677"/>
    </w:tblGrid>
    <w:tr w:rsidR="00703D75" w:rsidRPr="002033E2" w14:paraId="0D0CF887" w14:textId="77777777" w:rsidTr="003B3C05">
      <w:tc>
        <w:tcPr>
          <w:tcW w:w="4679" w:type="dxa"/>
          <w:shd w:val="clear" w:color="auto" w:fill="auto"/>
          <w:vAlign w:val="center"/>
        </w:tcPr>
        <w:p w14:paraId="5BDF35BD" w14:textId="77777777" w:rsidR="00703D75" w:rsidRPr="002033E2" w:rsidRDefault="003B3C05" w:rsidP="003B3C05">
          <w:pPr>
            <w:tabs>
              <w:tab w:val="center" w:pos="4512"/>
            </w:tabs>
            <w:spacing w:line="360" w:lineRule="auto"/>
            <w:rPr>
              <w:sz w:val="28"/>
            </w:rPr>
          </w:pPr>
          <w:r w:rsidRPr="0045591B">
            <w:rPr>
              <w:noProof/>
              <w:color w:val="2E74B5" w:themeColor="accent1" w:themeShade="BF"/>
              <w:sz w:val="18"/>
              <w:szCs w:val="18"/>
              <w:lang w:val="es-ES"/>
            </w:rPr>
            <w:drawing>
              <wp:anchor distT="0" distB="0" distL="114300" distR="114300" simplePos="0" relativeHeight="251661312" behindDoc="0" locked="0" layoutInCell="1" allowOverlap="1" wp14:anchorId="46B9958C" wp14:editId="58AAE85C">
                <wp:simplePos x="0" y="0"/>
                <wp:positionH relativeFrom="margin">
                  <wp:posOffset>-1905</wp:posOffset>
                </wp:positionH>
                <wp:positionV relativeFrom="paragraph">
                  <wp:posOffset>83185</wp:posOffset>
                </wp:positionV>
                <wp:extent cx="1447800" cy="413385"/>
                <wp:effectExtent l="0" t="0" r="0" b="5715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SEQ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1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shd w:val="clear" w:color="auto" w:fill="auto"/>
        </w:tcPr>
        <w:p w14:paraId="1D1D6DE0" w14:textId="77777777" w:rsidR="00703D75" w:rsidRPr="003F4C1B" w:rsidRDefault="00703D75" w:rsidP="003F4C1B">
          <w:pPr>
            <w:ind w:right="176"/>
            <w:jc w:val="right"/>
            <w:rPr>
              <w:rFonts w:ascii="Arial" w:hAnsi="Arial" w:cs="Arial"/>
              <w:color w:val="000080"/>
              <w:sz w:val="16"/>
              <w:szCs w:val="16"/>
            </w:rPr>
          </w:pPr>
        </w:p>
      </w:tc>
    </w:tr>
  </w:tbl>
  <w:p w14:paraId="45A717D4" w14:textId="77777777" w:rsidR="00703D75" w:rsidRDefault="00703D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284" w:type="dxa"/>
      <w:tblLook w:val="01E0" w:firstRow="1" w:lastRow="1" w:firstColumn="1" w:lastColumn="1" w:noHBand="0" w:noVBand="0"/>
    </w:tblPr>
    <w:tblGrid>
      <w:gridCol w:w="4679"/>
      <w:gridCol w:w="4677"/>
    </w:tblGrid>
    <w:tr w:rsidR="000444B4" w:rsidRPr="002033E2" w14:paraId="0057FD71" w14:textId="77777777" w:rsidTr="00665795">
      <w:tc>
        <w:tcPr>
          <w:tcW w:w="4679" w:type="dxa"/>
          <w:shd w:val="clear" w:color="auto" w:fill="auto"/>
          <w:vAlign w:val="center"/>
        </w:tcPr>
        <w:p w14:paraId="09730986" w14:textId="77777777" w:rsidR="000444B4" w:rsidRPr="002033E2" w:rsidRDefault="000444B4" w:rsidP="000444B4">
          <w:pPr>
            <w:tabs>
              <w:tab w:val="center" w:pos="4512"/>
            </w:tabs>
            <w:spacing w:line="360" w:lineRule="auto"/>
            <w:rPr>
              <w:sz w:val="28"/>
            </w:rPr>
          </w:pPr>
          <w:r w:rsidRPr="0045591B">
            <w:rPr>
              <w:noProof/>
              <w:color w:val="2E74B5" w:themeColor="accent1" w:themeShade="BF"/>
              <w:sz w:val="18"/>
              <w:szCs w:val="18"/>
              <w:lang w:val="es-ES"/>
            </w:rPr>
            <w:drawing>
              <wp:anchor distT="0" distB="0" distL="114300" distR="114300" simplePos="0" relativeHeight="251658240" behindDoc="0" locked="0" layoutInCell="1" allowOverlap="1" wp14:anchorId="2FA0FCB8" wp14:editId="4E0BFCE1">
                <wp:simplePos x="0" y="0"/>
                <wp:positionH relativeFrom="margin">
                  <wp:posOffset>-3175</wp:posOffset>
                </wp:positionH>
                <wp:positionV relativeFrom="paragraph">
                  <wp:posOffset>90805</wp:posOffset>
                </wp:positionV>
                <wp:extent cx="2171065" cy="620395"/>
                <wp:effectExtent l="0" t="0" r="635" b="825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SEQ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065" cy="620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shd w:val="clear" w:color="auto" w:fill="auto"/>
        </w:tcPr>
        <w:p w14:paraId="1D411EEA" w14:textId="77777777" w:rsidR="00AC5E9E" w:rsidRDefault="00AC5E9E" w:rsidP="000444B4">
          <w:pPr>
            <w:ind w:right="176"/>
            <w:jc w:val="right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664BCA8D" w14:textId="77777777" w:rsidR="00AC5E9E" w:rsidRDefault="00AC5E9E" w:rsidP="000444B4">
          <w:pPr>
            <w:ind w:right="176"/>
            <w:jc w:val="right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04A6715F" w14:textId="7769A677" w:rsidR="000444B4" w:rsidRPr="00AC5E9E" w:rsidRDefault="00AA4A23" w:rsidP="000444B4">
          <w:pPr>
            <w:ind w:right="176"/>
            <w:jc w:val="right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noProof/>
              <w:color w:val="000080"/>
            </w:rPr>
            <w:drawing>
              <wp:inline distT="0" distB="0" distL="0" distR="0" wp14:anchorId="2B240DB5" wp14:editId="135F3507">
                <wp:extent cx="1340224" cy="733330"/>
                <wp:effectExtent l="0" t="0" r="0" b="3810"/>
                <wp:docPr id="467558865" name="Imagen 3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7558865" name="Imagen 3" descr="Icon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377" cy="750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A286CE" w14:textId="77777777" w:rsidR="000444B4" w:rsidRDefault="000444B4" w:rsidP="000444B4">
    <w:pPr>
      <w:pStyle w:val="Encabezado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3EF4"/>
    <w:multiLevelType w:val="hybridMultilevel"/>
    <w:tmpl w:val="A2CE312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437AAB"/>
    <w:multiLevelType w:val="hybridMultilevel"/>
    <w:tmpl w:val="66B6D97E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E392C"/>
    <w:multiLevelType w:val="hybridMultilevel"/>
    <w:tmpl w:val="75A6E09A"/>
    <w:lvl w:ilvl="0" w:tplc="CB6216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B0F65"/>
    <w:multiLevelType w:val="hybridMultilevel"/>
    <w:tmpl w:val="7506F5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42109E"/>
    <w:multiLevelType w:val="hybridMultilevel"/>
    <w:tmpl w:val="7D6AE9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3F0888"/>
    <w:multiLevelType w:val="hybridMultilevel"/>
    <w:tmpl w:val="7506F5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MzSwMDawNDA1sjRU0lEKTi0uzszPAykwrQUAUh6+6CwAAAA="/>
  </w:docVars>
  <w:rsids>
    <w:rsidRoot w:val="00DF36D2"/>
    <w:rsid w:val="000176BC"/>
    <w:rsid w:val="000209FD"/>
    <w:rsid w:val="00035B10"/>
    <w:rsid w:val="00042160"/>
    <w:rsid w:val="000444B4"/>
    <w:rsid w:val="000476D4"/>
    <w:rsid w:val="000912B9"/>
    <w:rsid w:val="00092E00"/>
    <w:rsid w:val="00094903"/>
    <w:rsid w:val="000A414E"/>
    <w:rsid w:val="000A4FA0"/>
    <w:rsid w:val="000B659C"/>
    <w:rsid w:val="000D0E5D"/>
    <w:rsid w:val="000E70F7"/>
    <w:rsid w:val="00110869"/>
    <w:rsid w:val="00120970"/>
    <w:rsid w:val="00124F03"/>
    <w:rsid w:val="001631B1"/>
    <w:rsid w:val="00163252"/>
    <w:rsid w:val="00170700"/>
    <w:rsid w:val="00181A9A"/>
    <w:rsid w:val="001A6848"/>
    <w:rsid w:val="001B1431"/>
    <w:rsid w:val="001B56B4"/>
    <w:rsid w:val="001D2763"/>
    <w:rsid w:val="001D5B74"/>
    <w:rsid w:val="001E0067"/>
    <w:rsid w:val="001E21DE"/>
    <w:rsid w:val="00212783"/>
    <w:rsid w:val="00216F39"/>
    <w:rsid w:val="002271FB"/>
    <w:rsid w:val="00266C1E"/>
    <w:rsid w:val="00274B36"/>
    <w:rsid w:val="002767D5"/>
    <w:rsid w:val="00293C3F"/>
    <w:rsid w:val="00294D62"/>
    <w:rsid w:val="00297B65"/>
    <w:rsid w:val="002D1A1B"/>
    <w:rsid w:val="002D47DC"/>
    <w:rsid w:val="002E7356"/>
    <w:rsid w:val="002F7149"/>
    <w:rsid w:val="003141BB"/>
    <w:rsid w:val="00316CF5"/>
    <w:rsid w:val="00323B94"/>
    <w:rsid w:val="00324AF9"/>
    <w:rsid w:val="003375FB"/>
    <w:rsid w:val="00343638"/>
    <w:rsid w:val="003574EC"/>
    <w:rsid w:val="00365427"/>
    <w:rsid w:val="003711DE"/>
    <w:rsid w:val="003727F1"/>
    <w:rsid w:val="00375700"/>
    <w:rsid w:val="003A1E39"/>
    <w:rsid w:val="003A6104"/>
    <w:rsid w:val="003B3C05"/>
    <w:rsid w:val="003B4E6B"/>
    <w:rsid w:val="003B5CF9"/>
    <w:rsid w:val="003B7339"/>
    <w:rsid w:val="003D0E15"/>
    <w:rsid w:val="003D2648"/>
    <w:rsid w:val="003D3205"/>
    <w:rsid w:val="003D54DA"/>
    <w:rsid w:val="003E097E"/>
    <w:rsid w:val="003F094B"/>
    <w:rsid w:val="003F3D75"/>
    <w:rsid w:val="003F4C1B"/>
    <w:rsid w:val="004122D5"/>
    <w:rsid w:val="00450468"/>
    <w:rsid w:val="004505B1"/>
    <w:rsid w:val="00486D68"/>
    <w:rsid w:val="004A256E"/>
    <w:rsid w:val="004B64DC"/>
    <w:rsid w:val="004C0BFE"/>
    <w:rsid w:val="004D1758"/>
    <w:rsid w:val="00502D5E"/>
    <w:rsid w:val="00515A4C"/>
    <w:rsid w:val="00520E7A"/>
    <w:rsid w:val="00530912"/>
    <w:rsid w:val="0053245B"/>
    <w:rsid w:val="00554254"/>
    <w:rsid w:val="0056554E"/>
    <w:rsid w:val="005767A1"/>
    <w:rsid w:val="0058312D"/>
    <w:rsid w:val="005960CE"/>
    <w:rsid w:val="00597330"/>
    <w:rsid w:val="005A2895"/>
    <w:rsid w:val="005B78D4"/>
    <w:rsid w:val="005E436F"/>
    <w:rsid w:val="005F5107"/>
    <w:rsid w:val="005F5F57"/>
    <w:rsid w:val="006009A5"/>
    <w:rsid w:val="00606250"/>
    <w:rsid w:val="00612DE5"/>
    <w:rsid w:val="00650539"/>
    <w:rsid w:val="00655434"/>
    <w:rsid w:val="00656811"/>
    <w:rsid w:val="006C5A83"/>
    <w:rsid w:val="006D79D0"/>
    <w:rsid w:val="006E4FAB"/>
    <w:rsid w:val="00703D75"/>
    <w:rsid w:val="0073193C"/>
    <w:rsid w:val="00742AEB"/>
    <w:rsid w:val="00746A49"/>
    <w:rsid w:val="007648CB"/>
    <w:rsid w:val="007718AB"/>
    <w:rsid w:val="007746F1"/>
    <w:rsid w:val="00790D2C"/>
    <w:rsid w:val="00794C4E"/>
    <w:rsid w:val="007C783A"/>
    <w:rsid w:val="007D1D99"/>
    <w:rsid w:val="00832954"/>
    <w:rsid w:val="00850C80"/>
    <w:rsid w:val="008648CC"/>
    <w:rsid w:val="00877DDF"/>
    <w:rsid w:val="008C69F7"/>
    <w:rsid w:val="008D54EC"/>
    <w:rsid w:val="00901643"/>
    <w:rsid w:val="00915989"/>
    <w:rsid w:val="00924AFC"/>
    <w:rsid w:val="009417F3"/>
    <w:rsid w:val="00950220"/>
    <w:rsid w:val="00950F6A"/>
    <w:rsid w:val="00977634"/>
    <w:rsid w:val="00982DA1"/>
    <w:rsid w:val="009A1E05"/>
    <w:rsid w:val="009A7293"/>
    <w:rsid w:val="009B6269"/>
    <w:rsid w:val="009C189A"/>
    <w:rsid w:val="009D3803"/>
    <w:rsid w:val="009F093E"/>
    <w:rsid w:val="00A157D6"/>
    <w:rsid w:val="00A33453"/>
    <w:rsid w:val="00A34D00"/>
    <w:rsid w:val="00A4392F"/>
    <w:rsid w:val="00A64A8B"/>
    <w:rsid w:val="00A66B59"/>
    <w:rsid w:val="00AA4A23"/>
    <w:rsid w:val="00AC5E9E"/>
    <w:rsid w:val="00AC65AD"/>
    <w:rsid w:val="00AD2253"/>
    <w:rsid w:val="00AE3950"/>
    <w:rsid w:val="00AF4308"/>
    <w:rsid w:val="00B01D06"/>
    <w:rsid w:val="00B52334"/>
    <w:rsid w:val="00B6364B"/>
    <w:rsid w:val="00B750B9"/>
    <w:rsid w:val="00B8045C"/>
    <w:rsid w:val="00B86B9C"/>
    <w:rsid w:val="00BD1A63"/>
    <w:rsid w:val="00C06B30"/>
    <w:rsid w:val="00C10B0F"/>
    <w:rsid w:val="00C14FBC"/>
    <w:rsid w:val="00C20994"/>
    <w:rsid w:val="00C33A77"/>
    <w:rsid w:val="00C34C70"/>
    <w:rsid w:val="00C50B7B"/>
    <w:rsid w:val="00C84545"/>
    <w:rsid w:val="00C8610D"/>
    <w:rsid w:val="00C92FFC"/>
    <w:rsid w:val="00C97CF6"/>
    <w:rsid w:val="00CA6D65"/>
    <w:rsid w:val="00CB5396"/>
    <w:rsid w:val="00CB5AF6"/>
    <w:rsid w:val="00CB6432"/>
    <w:rsid w:val="00CD4092"/>
    <w:rsid w:val="00CE076E"/>
    <w:rsid w:val="00CE3737"/>
    <w:rsid w:val="00D042F6"/>
    <w:rsid w:val="00D059BA"/>
    <w:rsid w:val="00D10BDB"/>
    <w:rsid w:val="00D120BC"/>
    <w:rsid w:val="00D157AC"/>
    <w:rsid w:val="00D27DED"/>
    <w:rsid w:val="00D405C6"/>
    <w:rsid w:val="00D613C2"/>
    <w:rsid w:val="00DA5DA5"/>
    <w:rsid w:val="00DB0D7F"/>
    <w:rsid w:val="00DF36D2"/>
    <w:rsid w:val="00E05FE7"/>
    <w:rsid w:val="00E15165"/>
    <w:rsid w:val="00E26C8D"/>
    <w:rsid w:val="00E51383"/>
    <w:rsid w:val="00E62A6A"/>
    <w:rsid w:val="00E70EE0"/>
    <w:rsid w:val="00E91049"/>
    <w:rsid w:val="00EC5251"/>
    <w:rsid w:val="00ED30FA"/>
    <w:rsid w:val="00ED4AC4"/>
    <w:rsid w:val="00EE7AAB"/>
    <w:rsid w:val="00EF0224"/>
    <w:rsid w:val="00EF385A"/>
    <w:rsid w:val="00EF6563"/>
    <w:rsid w:val="00F037F6"/>
    <w:rsid w:val="00F14E58"/>
    <w:rsid w:val="00F5001F"/>
    <w:rsid w:val="00F50D6A"/>
    <w:rsid w:val="00F855BB"/>
    <w:rsid w:val="00FA7CD0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C2B28"/>
  <w15:chartTrackingRefBased/>
  <w15:docId w15:val="{FB958AB6-059F-4933-A7A2-5323839C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AF9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324AF9"/>
    <w:pPr>
      <w:keepNext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rsid w:val="00324AF9"/>
    <w:pPr>
      <w:keepNext/>
      <w:outlineLvl w:val="1"/>
    </w:pPr>
    <w:rPr>
      <w:b/>
      <w:bCs/>
      <w:u w:val="single"/>
      <w:lang w:val="es-ES"/>
    </w:rPr>
  </w:style>
  <w:style w:type="paragraph" w:styleId="Ttulo3">
    <w:name w:val="heading 3"/>
    <w:basedOn w:val="Normal"/>
    <w:next w:val="Normal"/>
    <w:qFormat/>
    <w:rsid w:val="00324AF9"/>
    <w:pPr>
      <w:keepNext/>
      <w:outlineLvl w:val="2"/>
    </w:pPr>
    <w:rPr>
      <w:b/>
      <w:bCs/>
      <w:i/>
      <w:i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24AF9"/>
    <w:rPr>
      <w:color w:val="0000FF"/>
      <w:u w:val="single"/>
    </w:rPr>
  </w:style>
  <w:style w:type="paragraph" w:styleId="Textoindependiente">
    <w:name w:val="Body Text"/>
    <w:basedOn w:val="Normal"/>
    <w:rsid w:val="00324AF9"/>
    <w:rPr>
      <w:b/>
      <w:sz w:val="28"/>
      <w:szCs w:val="20"/>
    </w:rPr>
  </w:style>
  <w:style w:type="paragraph" w:styleId="Textodeglobo">
    <w:name w:val="Balloon Text"/>
    <w:basedOn w:val="Normal"/>
    <w:semiHidden/>
    <w:rsid w:val="00554254"/>
    <w:rPr>
      <w:rFonts w:ascii="Tahoma" w:hAnsi="Tahoma" w:cs="Tahoma"/>
      <w:sz w:val="16"/>
      <w:szCs w:val="16"/>
    </w:rPr>
  </w:style>
  <w:style w:type="paragraph" w:styleId="Lista2">
    <w:name w:val="List 2"/>
    <w:basedOn w:val="Normal"/>
    <w:rsid w:val="00C97CF6"/>
    <w:pPr>
      <w:ind w:left="566" w:hanging="283"/>
    </w:pPr>
  </w:style>
  <w:style w:type="paragraph" w:styleId="Saludo">
    <w:name w:val="Salutation"/>
    <w:basedOn w:val="Normal"/>
    <w:next w:val="Normal"/>
    <w:rsid w:val="00C97CF6"/>
  </w:style>
  <w:style w:type="paragraph" w:customStyle="1" w:styleId="Direccininterior">
    <w:name w:val="Dirección interior"/>
    <w:basedOn w:val="Normal"/>
    <w:rsid w:val="00C97CF6"/>
  </w:style>
  <w:style w:type="paragraph" w:styleId="Sangradetextonormal">
    <w:name w:val="Body Text Indent"/>
    <w:basedOn w:val="Normal"/>
    <w:rsid w:val="00C97CF6"/>
    <w:pPr>
      <w:spacing w:after="120"/>
      <w:ind w:left="283"/>
    </w:pPr>
  </w:style>
  <w:style w:type="paragraph" w:styleId="Textoindependienteprimerasangra">
    <w:name w:val="Body Text First Indent"/>
    <w:basedOn w:val="Textoindependiente"/>
    <w:rsid w:val="00C97CF6"/>
    <w:pPr>
      <w:spacing w:after="120"/>
      <w:ind w:firstLine="210"/>
    </w:pPr>
    <w:rPr>
      <w:b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703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D75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703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D75"/>
    <w:rPr>
      <w:sz w:val="24"/>
      <w:szCs w:val="24"/>
      <w:lang w:val="es-ES_tradnl"/>
    </w:rPr>
  </w:style>
  <w:style w:type="paragraph" w:customStyle="1" w:styleId="Default">
    <w:name w:val="Default"/>
    <w:rsid w:val="003B3C0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F36D2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612DE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2DE5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AC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B78D4"/>
    <w:rPr>
      <w:color w:val="808080"/>
    </w:rPr>
  </w:style>
  <w:style w:type="character" w:styleId="Textoennegrita">
    <w:name w:val="Strong"/>
    <w:basedOn w:val="Fuentedeprrafopredeter"/>
    <w:qFormat/>
    <w:rsid w:val="00D04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carta_ive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E694-EB6E-4271-B3FC-3E102309E499}"/>
      </w:docPartPr>
      <w:docPartBody>
        <w:p w:rsidR="00F257AE" w:rsidRDefault="00AC2D61">
          <w:r w:rsidRPr="007444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6920B9198C451E9E275A56CE38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E12C-B677-4526-AA4E-A7FA52872EC9}"/>
      </w:docPartPr>
      <w:docPartBody>
        <w:p w:rsidR="00F257AE" w:rsidRDefault="00915816" w:rsidP="00915816">
          <w:pPr>
            <w:pStyle w:val="CB6920B9198C451E9E275A56CE3812BF1"/>
          </w:pPr>
          <w:r w:rsidRPr="004A256E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Nombre del hotel.</w:t>
          </w:r>
        </w:p>
      </w:docPartBody>
    </w:docPart>
    <w:docPart>
      <w:docPartPr>
        <w:name w:val="3A395083C1314119BAF4E5ED7BB2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D38D-4166-4809-B549-75BFA4293F17}"/>
      </w:docPartPr>
      <w:docPartBody>
        <w:p w:rsidR="00F257AE" w:rsidRDefault="00AC2D61" w:rsidP="00AC2D61">
          <w:pPr>
            <w:pStyle w:val="3A395083C1314119BAF4E5ED7BB2F463"/>
          </w:pPr>
          <w:r w:rsidRPr="0074440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822B49F19E44C1B6EF6C92BF718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7DE4D-9E0D-435F-8C30-4C2715B60DAE}"/>
      </w:docPartPr>
      <w:docPartBody>
        <w:p w:rsidR="00F257AE" w:rsidRDefault="00915816" w:rsidP="00915816">
          <w:pPr>
            <w:pStyle w:val="07822B49F19E44C1B6EF6C92BF7180C41"/>
          </w:pPr>
          <w:r w:rsidRPr="0074440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30D659D261C4B66852F004ED874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9AD07-058F-4C88-98AB-8153EDAE1352}"/>
      </w:docPartPr>
      <w:docPartBody>
        <w:p w:rsidR="00D008F6" w:rsidRDefault="00915816" w:rsidP="00915816">
          <w:pPr>
            <w:pStyle w:val="D30D659D261C4B66852F004ED87484462"/>
          </w:pP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Nombre completo del receptor</w:t>
          </w:r>
          <w:r w:rsidRPr="00C92FFC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92D58A9D463B41C2947BCFC41B57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EFB6-F5C1-4A6A-82C5-B1879E3797C0}"/>
      </w:docPartPr>
      <w:docPartBody>
        <w:p w:rsidR="00D008F6" w:rsidRDefault="00915816" w:rsidP="00915816">
          <w:pPr>
            <w:pStyle w:val="92D58A9D463B41C2947BCFC41B57DD5C2"/>
          </w:pPr>
          <w:r w:rsidRPr="00C92FFC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Actividad realizada.</w:t>
          </w:r>
        </w:p>
      </w:docPartBody>
    </w:docPart>
    <w:docPart>
      <w:docPartPr>
        <w:name w:val="257F68DD243249CC8B2EE7E8A6158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9A28-2BDA-4E34-BDAB-EC020B350E4D}"/>
      </w:docPartPr>
      <w:docPartBody>
        <w:p w:rsidR="00D008F6" w:rsidRDefault="00915816" w:rsidP="00915816">
          <w:pPr>
            <w:pStyle w:val="257F68DD243249CC8B2EE7E8A61585882"/>
          </w:pPr>
          <w:r w:rsidRPr="00C92FFC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Fecha(s) de realización de la actividad.</w:t>
          </w:r>
        </w:p>
      </w:docPartBody>
    </w:docPart>
    <w:docPart>
      <w:docPartPr>
        <w:name w:val="37384A58AC1A47E5BC6C2FEFE6DF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F44AD-16A4-48EF-BA4E-DB38FD31376B}"/>
      </w:docPartPr>
      <w:docPartBody>
        <w:p w:rsidR="000338EA" w:rsidRDefault="00915816" w:rsidP="00915816">
          <w:pPr>
            <w:pStyle w:val="37384A58AC1A47E5BC6C2FEFE6DF53C31"/>
          </w:pPr>
          <w:r w:rsidRPr="004A256E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Origen.</w:t>
          </w:r>
        </w:p>
      </w:docPartBody>
    </w:docPart>
    <w:docPart>
      <w:docPartPr>
        <w:name w:val="B24F0853EBB24BF7BE5DB52CFF71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5AFAD-82B5-4E8B-BD8C-7C8CAA475723}"/>
      </w:docPartPr>
      <w:docPartBody>
        <w:p w:rsidR="000338EA" w:rsidRDefault="00915816" w:rsidP="00915816">
          <w:pPr>
            <w:pStyle w:val="B24F0853EBB24BF7BE5DB52CFF71F4BC1"/>
          </w:pPr>
          <w:r w:rsidRPr="004A256E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Destino.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61"/>
    <w:rsid w:val="000023DF"/>
    <w:rsid w:val="000338EA"/>
    <w:rsid w:val="000D3CBC"/>
    <w:rsid w:val="000E3570"/>
    <w:rsid w:val="00156333"/>
    <w:rsid w:val="001A7DA8"/>
    <w:rsid w:val="003E7834"/>
    <w:rsid w:val="00476F06"/>
    <w:rsid w:val="004A16B8"/>
    <w:rsid w:val="006E1A3D"/>
    <w:rsid w:val="0073193C"/>
    <w:rsid w:val="00744756"/>
    <w:rsid w:val="00915816"/>
    <w:rsid w:val="009C5A82"/>
    <w:rsid w:val="00A34E80"/>
    <w:rsid w:val="00A63DB7"/>
    <w:rsid w:val="00A73FD4"/>
    <w:rsid w:val="00AC2D61"/>
    <w:rsid w:val="00D008F6"/>
    <w:rsid w:val="00DB3ECA"/>
    <w:rsid w:val="00F257AE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5816"/>
    <w:rPr>
      <w:color w:val="808080"/>
    </w:rPr>
  </w:style>
  <w:style w:type="paragraph" w:customStyle="1" w:styleId="3A395083C1314119BAF4E5ED7BB2F463">
    <w:name w:val="3A395083C1314119BAF4E5ED7BB2F463"/>
    <w:rsid w:val="00AC2D61"/>
  </w:style>
  <w:style w:type="paragraph" w:customStyle="1" w:styleId="D30D659D261C4B66852F004ED87484462">
    <w:name w:val="D30D659D261C4B66852F004ED87484462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92D58A9D463B41C2947BCFC41B57DD5C2">
    <w:name w:val="92D58A9D463B41C2947BCFC41B57DD5C2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257F68DD243249CC8B2EE7E8A61585882">
    <w:name w:val="257F68DD243249CC8B2EE7E8A61585882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37384A58AC1A47E5BC6C2FEFE6DF53C31">
    <w:name w:val="37384A58AC1A47E5BC6C2FEFE6DF53C31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24F0853EBB24BF7BE5DB52CFF71F4BC1">
    <w:name w:val="B24F0853EBB24BF7BE5DB52CFF71F4BC1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B6920B9198C451E9E275A56CE3812BF1">
    <w:name w:val="CB6920B9198C451E9E275A56CE3812BF1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7822B49F19E44C1B6EF6C92BF7180C41">
    <w:name w:val="07822B49F19E44C1B6EF6C92BF7180C41"/>
    <w:rsid w:val="0091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carta_ivett.dotx</Template>
  <TotalTime>1</TotalTime>
  <Pages>1</Pages>
  <Words>119</Words>
  <Characters>727</Characters>
  <Application>Microsoft Office Word</Application>
  <DocSecurity>0</DocSecurity>
  <Lines>90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12" baseType="variant"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http://www.rseq.org/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http://rseq.org/blog/generales/item/554-acto-de-entrega-de-la-medalla-de-la-rseq-premios-de-la-rseq-y-distinciones-a-los-socios-con-50-a%C3%B1os-de-pertenencia-a-la-rseq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Luis Rojo del Olmo</cp:lastModifiedBy>
  <cp:revision>3</cp:revision>
  <cp:lastPrinted>2020-02-21T09:50:00Z</cp:lastPrinted>
  <dcterms:created xsi:type="dcterms:W3CDTF">2025-02-14T17:58:00Z</dcterms:created>
  <dcterms:modified xsi:type="dcterms:W3CDTF">2025-02-14T18:38:00Z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e1f9ba9dd90f7719369e59eb05f898673873e708ee137c1c66695d8685edb16f</vt:lpwstr>
  </property>
</Properties>
</file>