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444F" w14:textId="2676059C" w:rsidR="0052741E" w:rsidRPr="0052741E" w:rsidRDefault="0052741E" w:rsidP="0039093A">
      <w:pPr>
        <w:spacing w:after="200"/>
        <w:ind w:right="-2"/>
        <w:jc w:val="center"/>
        <w:rPr>
          <w:rFonts w:ascii="Arial" w:hAnsi="Arial" w:cs="Arial"/>
          <w:b/>
          <w:sz w:val="28"/>
          <w:szCs w:val="28"/>
        </w:rPr>
      </w:pPr>
      <w:r w:rsidRPr="0052741E">
        <w:rPr>
          <w:rFonts w:ascii="Arial" w:hAnsi="Arial" w:cs="Arial"/>
          <w:b/>
          <w:sz w:val="28"/>
          <w:szCs w:val="28"/>
        </w:rPr>
        <w:t>Ayudas</w:t>
      </w:r>
      <w:r w:rsidR="00E27430" w:rsidRPr="0052741E">
        <w:rPr>
          <w:rFonts w:ascii="Arial" w:hAnsi="Arial" w:cs="Arial"/>
          <w:b/>
          <w:sz w:val="28"/>
          <w:szCs w:val="28"/>
        </w:rPr>
        <w:t xml:space="preserve"> </w:t>
      </w:r>
      <w:r w:rsidR="005B27AF" w:rsidRPr="005B27AF">
        <w:rPr>
          <w:rFonts w:ascii="Arial" w:hAnsi="Arial" w:cs="Arial"/>
          <w:b/>
          <w:sz w:val="28"/>
          <w:szCs w:val="28"/>
          <w:lang w:val="es-ES"/>
        </w:rPr>
        <w:t>para la organización de</w:t>
      </w:r>
      <w:r w:rsidR="005B27AF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5B27AF" w:rsidRPr="005B27AF">
        <w:rPr>
          <w:rFonts w:ascii="Arial" w:hAnsi="Arial" w:cs="Arial"/>
          <w:b/>
          <w:sz w:val="28"/>
          <w:szCs w:val="28"/>
          <w:lang w:val="es-ES"/>
        </w:rPr>
        <w:t>congresos y reuniones científicas</w:t>
      </w:r>
    </w:p>
    <w:p w14:paraId="160155B5" w14:textId="7203306E" w:rsidR="00E27430" w:rsidRPr="00574CEA" w:rsidRDefault="0052741E" w:rsidP="0039093A">
      <w:pPr>
        <w:spacing w:before="300" w:after="500"/>
        <w:ind w:right="-2"/>
        <w:jc w:val="center"/>
        <w:rPr>
          <w:rFonts w:ascii="Arial" w:hAnsi="Arial" w:cs="Arial"/>
          <w:b/>
          <w:color w:val="1F4E79"/>
          <w:sz w:val="32"/>
          <w:szCs w:val="32"/>
        </w:rPr>
      </w:pPr>
      <w:r w:rsidRPr="00574CEA">
        <w:rPr>
          <w:rFonts w:ascii="Arial" w:hAnsi="Arial" w:cs="Arial"/>
          <w:b/>
          <w:color w:val="1F4E79"/>
          <w:sz w:val="32"/>
          <w:szCs w:val="32"/>
        </w:rPr>
        <w:t>Solicitud de ayuda</w:t>
      </w:r>
      <w:r w:rsidR="00410BEF" w:rsidRPr="00574CEA">
        <w:rPr>
          <w:rFonts w:ascii="Arial" w:hAnsi="Arial" w:cs="Arial"/>
          <w:b/>
          <w:color w:val="1F4E79"/>
          <w:sz w:val="32"/>
          <w:szCs w:val="32"/>
        </w:rPr>
        <w:t>s</w:t>
      </w:r>
      <w:r w:rsidR="00E27430" w:rsidRPr="00574CEA">
        <w:rPr>
          <w:rFonts w:ascii="Arial" w:hAnsi="Arial" w:cs="Arial"/>
          <w:b/>
          <w:color w:val="1F4E79"/>
          <w:sz w:val="32"/>
          <w:szCs w:val="32"/>
        </w:rPr>
        <w:t xml:space="preserve"> </w:t>
      </w:r>
      <w:r w:rsidRPr="00574CEA">
        <w:rPr>
          <w:rFonts w:ascii="Arial" w:hAnsi="Arial" w:cs="Arial"/>
          <w:b/>
          <w:color w:val="1F4E79"/>
          <w:sz w:val="32"/>
          <w:szCs w:val="32"/>
        </w:rPr>
        <w:t>para</w:t>
      </w:r>
      <w:r w:rsidR="00E27430" w:rsidRPr="00574CEA">
        <w:rPr>
          <w:rFonts w:ascii="Arial" w:hAnsi="Arial" w:cs="Arial"/>
          <w:b/>
          <w:color w:val="1F4E79"/>
          <w:sz w:val="32"/>
          <w:szCs w:val="32"/>
        </w:rPr>
        <w:t xml:space="preserve"> </w:t>
      </w:r>
      <w:r w:rsidR="007520C2" w:rsidRPr="00574CEA">
        <w:rPr>
          <w:rFonts w:ascii="Arial" w:hAnsi="Arial" w:cs="Arial"/>
          <w:b/>
          <w:color w:val="1F4E79"/>
          <w:sz w:val="32"/>
          <w:szCs w:val="32"/>
        </w:rPr>
        <w:t>el a</w:t>
      </w:r>
      <w:r w:rsidR="00327C3B" w:rsidRPr="00574CEA">
        <w:rPr>
          <w:rFonts w:ascii="Arial" w:hAnsi="Arial" w:cs="Arial"/>
          <w:b/>
          <w:color w:val="1F4E79"/>
          <w:sz w:val="32"/>
          <w:szCs w:val="32"/>
        </w:rPr>
        <w:t>ño 20</w:t>
      </w:r>
      <w:r w:rsidRPr="00574CEA">
        <w:rPr>
          <w:rFonts w:ascii="Arial" w:hAnsi="Arial" w:cs="Arial"/>
          <w:b/>
          <w:color w:val="1F4E79"/>
          <w:sz w:val="32"/>
          <w:szCs w:val="32"/>
        </w:rPr>
        <w:t>2</w:t>
      </w:r>
      <w:r w:rsidR="00DC27FB">
        <w:rPr>
          <w:rFonts w:ascii="Arial" w:hAnsi="Arial" w:cs="Arial"/>
          <w:b/>
          <w:color w:val="1F4E79"/>
          <w:sz w:val="32"/>
          <w:szCs w:val="32"/>
        </w:rPr>
        <w:t>6</w:t>
      </w:r>
    </w:p>
    <w:tbl>
      <w:tblPr>
        <w:tblW w:w="0" w:type="auto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99"/>
        <w:gridCol w:w="1418"/>
        <w:gridCol w:w="1977"/>
      </w:tblGrid>
      <w:tr w:rsidR="00E2785B" w:rsidRPr="00455030" w14:paraId="0EA678E1" w14:textId="77777777" w:rsidTr="00F30CBF">
        <w:tc>
          <w:tcPr>
            <w:tcW w:w="10194" w:type="dxa"/>
            <w:gridSpan w:val="3"/>
            <w:shd w:val="clear" w:color="auto" w:fill="BDD6EE"/>
          </w:tcPr>
          <w:p w14:paraId="4C41AD69" w14:textId="5991619C" w:rsidR="00E2785B" w:rsidRPr="00455030" w:rsidRDefault="00541B45" w:rsidP="00541B45">
            <w:pPr>
              <w:keepNext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="00CA21B4">
              <w:rPr>
                <w:rFonts w:ascii="Arial" w:hAnsi="Arial" w:cs="Arial"/>
                <w:b/>
                <w:sz w:val="18"/>
                <w:szCs w:val="18"/>
              </w:rPr>
              <w:t>Persona r</w:t>
            </w:r>
            <w:r w:rsidR="00F30CBF">
              <w:rPr>
                <w:rFonts w:ascii="Arial" w:hAnsi="Arial" w:cs="Arial"/>
                <w:b/>
                <w:sz w:val="18"/>
                <w:szCs w:val="18"/>
              </w:rPr>
              <w:t>esponsable de la solicitud</w:t>
            </w:r>
          </w:p>
        </w:tc>
      </w:tr>
      <w:tr w:rsidR="00F30CBF" w:rsidRPr="00455030" w14:paraId="66F443F3" w14:textId="77777777" w:rsidTr="00F30CBF">
        <w:trPr>
          <w:trHeight w:val="227"/>
        </w:trPr>
        <w:tc>
          <w:tcPr>
            <w:tcW w:w="6799" w:type="dxa"/>
            <w:shd w:val="clear" w:color="auto" w:fill="DEEAF6"/>
            <w:vAlign w:val="bottom"/>
          </w:tcPr>
          <w:p w14:paraId="2377FA26" w14:textId="77777777" w:rsidR="00F30CBF" w:rsidRPr="00455030" w:rsidRDefault="00F30CB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Apellidos, nombre</w:t>
            </w:r>
          </w:p>
        </w:tc>
        <w:tc>
          <w:tcPr>
            <w:tcW w:w="1418" w:type="dxa"/>
            <w:shd w:val="clear" w:color="auto" w:fill="DEEAF6"/>
            <w:vAlign w:val="bottom"/>
          </w:tcPr>
          <w:p w14:paraId="232FA14A" w14:textId="26C0C01B" w:rsidR="00F30CBF" w:rsidRPr="00455030" w:rsidRDefault="00F30CB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5030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socio RSEQ</w:t>
            </w:r>
          </w:p>
        </w:tc>
        <w:tc>
          <w:tcPr>
            <w:tcW w:w="1977" w:type="dxa"/>
            <w:shd w:val="clear" w:color="auto" w:fill="DEEAF6"/>
            <w:vAlign w:val="bottom"/>
          </w:tcPr>
          <w:p w14:paraId="754B5B23" w14:textId="77777777" w:rsidR="00F30CBF" w:rsidRPr="00455030" w:rsidRDefault="00F30CB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Teléfono de contacto</w:t>
            </w:r>
          </w:p>
        </w:tc>
      </w:tr>
      <w:tr w:rsidR="00F30CBF" w:rsidRPr="00455030" w14:paraId="279E779E" w14:textId="77777777" w:rsidTr="00F30CBF">
        <w:tc>
          <w:tcPr>
            <w:tcW w:w="6799" w:type="dxa"/>
            <w:tcMar>
              <w:top w:w="57" w:type="dxa"/>
              <w:bottom w:w="57" w:type="dxa"/>
            </w:tcMar>
          </w:tcPr>
          <w:p w14:paraId="43DFB365" w14:textId="63202B43" w:rsidR="00F30CBF" w:rsidRPr="00455030" w:rsidRDefault="00F30CBF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86A8202" w14:textId="77777777" w:rsidR="00F30CBF" w:rsidRPr="00455030" w:rsidRDefault="00F30CBF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7" w:type="dxa"/>
            <w:tcMar>
              <w:top w:w="57" w:type="dxa"/>
              <w:bottom w:w="57" w:type="dxa"/>
            </w:tcMar>
          </w:tcPr>
          <w:p w14:paraId="490A34F5" w14:textId="5A9187A8" w:rsidR="00F30CBF" w:rsidRPr="00455030" w:rsidRDefault="00F30CBF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2785B" w:rsidRPr="00455030" w14:paraId="4F9DDB52" w14:textId="77777777" w:rsidTr="00F30CBF">
        <w:trPr>
          <w:trHeight w:val="227"/>
        </w:trPr>
        <w:tc>
          <w:tcPr>
            <w:tcW w:w="6799" w:type="dxa"/>
            <w:shd w:val="clear" w:color="auto" w:fill="DEEAF6"/>
            <w:vAlign w:val="bottom"/>
          </w:tcPr>
          <w:p w14:paraId="055FAF5C" w14:textId="69651F81" w:rsidR="00E2785B" w:rsidRPr="00455030" w:rsidRDefault="005B27A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Centro</w:t>
            </w:r>
            <w:r>
              <w:rPr>
                <w:rFonts w:ascii="Arial" w:hAnsi="Arial" w:cs="Arial"/>
                <w:b/>
                <w:sz w:val="16"/>
                <w:szCs w:val="16"/>
              </w:rPr>
              <w:t>, departam</w:t>
            </w:r>
            <w:r w:rsidRPr="00011C48">
              <w:rPr>
                <w:rFonts w:ascii="Arial" w:hAnsi="Arial" w:cs="Arial"/>
                <w:b/>
                <w:sz w:val="16"/>
                <w:szCs w:val="16"/>
                <w:shd w:val="clear" w:color="auto" w:fill="BED6EF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>nto, etc.</w:t>
            </w:r>
          </w:p>
        </w:tc>
        <w:tc>
          <w:tcPr>
            <w:tcW w:w="3395" w:type="dxa"/>
            <w:gridSpan w:val="2"/>
            <w:shd w:val="clear" w:color="auto" w:fill="DEEAF6"/>
            <w:vAlign w:val="bottom"/>
          </w:tcPr>
          <w:p w14:paraId="42D7106C" w14:textId="77777777" w:rsidR="00E2785B" w:rsidRPr="00455030" w:rsidRDefault="00E2785B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</w:tr>
      <w:tr w:rsidR="00E2785B" w:rsidRPr="00455030" w14:paraId="6773B721" w14:textId="77777777" w:rsidTr="00F30CBF">
        <w:tc>
          <w:tcPr>
            <w:tcW w:w="6799" w:type="dxa"/>
            <w:tcMar>
              <w:top w:w="57" w:type="dxa"/>
              <w:bottom w:w="57" w:type="dxa"/>
            </w:tcMar>
          </w:tcPr>
          <w:p w14:paraId="75F3BBB1" w14:textId="77777777" w:rsidR="00E2785B" w:rsidRPr="00455030" w:rsidRDefault="00E2785B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395" w:type="dxa"/>
            <w:gridSpan w:val="2"/>
            <w:tcMar>
              <w:top w:w="57" w:type="dxa"/>
              <w:bottom w:w="57" w:type="dxa"/>
            </w:tcMar>
          </w:tcPr>
          <w:p w14:paraId="22746C84" w14:textId="2E6440FC" w:rsidR="00E2785B" w:rsidRPr="00455030" w:rsidRDefault="00E2785B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B27AF" w:rsidRPr="00455030" w14:paraId="0016B3AF" w14:textId="77777777" w:rsidTr="000459CB">
        <w:tblPrEx>
          <w:tbl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  <w:insideH w:val="single" w:sz="4" w:space="0" w:color="1F4E79"/>
            <w:insideV w:val="single" w:sz="4" w:space="0" w:color="1F4E79"/>
          </w:tblBorders>
        </w:tblPrEx>
        <w:trPr>
          <w:trHeight w:val="227"/>
        </w:trPr>
        <w:tc>
          <w:tcPr>
            <w:tcW w:w="10194" w:type="dxa"/>
            <w:gridSpan w:val="3"/>
            <w:shd w:val="clear" w:color="auto" w:fill="DDEAF6"/>
            <w:vAlign w:val="bottom"/>
          </w:tcPr>
          <w:p w14:paraId="6B1AD97E" w14:textId="25CDBD39" w:rsidR="005B27AF" w:rsidRPr="00455030" w:rsidRDefault="005B27AF" w:rsidP="000459CB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Organismo</w:t>
            </w:r>
          </w:p>
        </w:tc>
      </w:tr>
      <w:tr w:rsidR="005B27AF" w:rsidRPr="00455030" w14:paraId="1F2F75D9" w14:textId="77777777" w:rsidTr="000459CB">
        <w:tblPrEx>
          <w:tbl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  <w:insideH w:val="single" w:sz="4" w:space="0" w:color="1F4E79"/>
            <w:insideV w:val="single" w:sz="4" w:space="0" w:color="1F4E79"/>
          </w:tblBorders>
        </w:tblPrEx>
        <w:tc>
          <w:tcPr>
            <w:tcW w:w="10194" w:type="dxa"/>
            <w:gridSpan w:val="3"/>
            <w:tcMar>
              <w:top w:w="57" w:type="dxa"/>
              <w:bottom w:w="57" w:type="dxa"/>
            </w:tcMar>
          </w:tcPr>
          <w:p w14:paraId="01F7EC43" w14:textId="77777777" w:rsidR="005B27AF" w:rsidRPr="00455030" w:rsidRDefault="005B27AF" w:rsidP="000459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B27AF" w:rsidRPr="00455030" w14:paraId="04717338" w14:textId="77777777" w:rsidTr="000459CB">
        <w:tblPrEx>
          <w:tbl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  <w:insideH w:val="single" w:sz="4" w:space="0" w:color="1F4E79"/>
            <w:insideV w:val="single" w:sz="4" w:space="0" w:color="1F4E79"/>
          </w:tblBorders>
        </w:tblPrEx>
        <w:trPr>
          <w:trHeight w:val="227"/>
        </w:trPr>
        <w:tc>
          <w:tcPr>
            <w:tcW w:w="10194" w:type="dxa"/>
            <w:gridSpan w:val="3"/>
            <w:shd w:val="clear" w:color="auto" w:fill="DDEAF6"/>
            <w:vAlign w:val="bottom"/>
          </w:tcPr>
          <w:p w14:paraId="7AC8CD1B" w14:textId="77777777" w:rsidR="005B27AF" w:rsidRPr="00455030" w:rsidRDefault="005B27AF" w:rsidP="000459CB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Dirección postal </w:t>
            </w:r>
          </w:p>
        </w:tc>
      </w:tr>
      <w:tr w:rsidR="005B27AF" w:rsidRPr="00455030" w14:paraId="20146622" w14:textId="77777777" w:rsidTr="000459CB">
        <w:tblPrEx>
          <w:tbl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  <w:insideH w:val="single" w:sz="4" w:space="0" w:color="1F4E79"/>
            <w:insideV w:val="single" w:sz="4" w:space="0" w:color="1F4E79"/>
          </w:tblBorders>
        </w:tblPrEx>
        <w:tc>
          <w:tcPr>
            <w:tcW w:w="10194" w:type="dxa"/>
            <w:gridSpan w:val="3"/>
            <w:tcMar>
              <w:top w:w="57" w:type="dxa"/>
              <w:bottom w:w="57" w:type="dxa"/>
            </w:tcMar>
          </w:tcPr>
          <w:p w14:paraId="0F5DE484" w14:textId="77777777" w:rsidR="005B27AF" w:rsidRPr="00455030" w:rsidRDefault="005B27AF" w:rsidP="000459C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4695047" w14:textId="77777777" w:rsidR="005B27AF" w:rsidRDefault="005B27AF" w:rsidP="00E2785B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426"/>
        <w:gridCol w:w="4227"/>
        <w:gridCol w:w="1443"/>
        <w:gridCol w:w="1835"/>
      </w:tblGrid>
      <w:tr w:rsidR="00011C48" w:rsidRPr="00455030" w14:paraId="60F3EDA2" w14:textId="77777777" w:rsidTr="00011C48">
        <w:tc>
          <w:tcPr>
            <w:tcW w:w="10194" w:type="dxa"/>
            <w:gridSpan w:val="6"/>
            <w:shd w:val="clear" w:color="auto" w:fill="BED6EF"/>
          </w:tcPr>
          <w:p w14:paraId="7930D1F7" w14:textId="747255A6" w:rsidR="00011C48" w:rsidRPr="00455030" w:rsidRDefault="00541B45" w:rsidP="00541B45">
            <w:pPr>
              <w:keepNext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r w:rsidR="005B27AF">
              <w:rPr>
                <w:rFonts w:ascii="Arial" w:hAnsi="Arial" w:cs="Arial"/>
                <w:b/>
                <w:sz w:val="18"/>
                <w:szCs w:val="18"/>
              </w:rPr>
              <w:t>Datos de la reunión científica</w:t>
            </w:r>
          </w:p>
        </w:tc>
      </w:tr>
      <w:tr w:rsidR="00011C48" w:rsidRPr="00455030" w14:paraId="09EE208E" w14:textId="77777777" w:rsidTr="00D27162">
        <w:trPr>
          <w:trHeight w:val="227"/>
        </w:trPr>
        <w:tc>
          <w:tcPr>
            <w:tcW w:w="10194" w:type="dxa"/>
            <w:gridSpan w:val="6"/>
            <w:shd w:val="clear" w:color="auto" w:fill="DDEAF6"/>
            <w:vAlign w:val="bottom"/>
          </w:tcPr>
          <w:p w14:paraId="682FB98C" w14:textId="3717B70E" w:rsidR="00011C48" w:rsidRPr="00455030" w:rsidRDefault="005B27A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Denominación</w:t>
            </w:r>
          </w:p>
        </w:tc>
      </w:tr>
      <w:tr w:rsidR="00011C48" w:rsidRPr="00455030" w14:paraId="7C547A11" w14:textId="77777777" w:rsidTr="00011C48">
        <w:tc>
          <w:tcPr>
            <w:tcW w:w="10194" w:type="dxa"/>
            <w:gridSpan w:val="6"/>
            <w:tcMar>
              <w:top w:w="57" w:type="dxa"/>
              <w:bottom w:w="57" w:type="dxa"/>
            </w:tcMar>
          </w:tcPr>
          <w:p w14:paraId="0F63A242" w14:textId="77777777" w:rsidR="00011C48" w:rsidRPr="00455030" w:rsidRDefault="00011C48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B27AF" w:rsidRPr="00455030" w14:paraId="6CBD94F1" w14:textId="77777777" w:rsidTr="000459CB">
        <w:trPr>
          <w:trHeight w:val="227"/>
        </w:trPr>
        <w:tc>
          <w:tcPr>
            <w:tcW w:w="6916" w:type="dxa"/>
            <w:gridSpan w:val="4"/>
            <w:shd w:val="clear" w:color="auto" w:fill="DDEAF6"/>
            <w:vAlign w:val="bottom"/>
          </w:tcPr>
          <w:p w14:paraId="6A22B43B" w14:textId="0F79CE94" w:rsidR="005B27AF" w:rsidRPr="00455030" w:rsidRDefault="005B27AF" w:rsidP="000459CB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Lugar de celebración</w:t>
            </w:r>
          </w:p>
        </w:tc>
        <w:tc>
          <w:tcPr>
            <w:tcW w:w="3278" w:type="dxa"/>
            <w:gridSpan w:val="2"/>
            <w:shd w:val="clear" w:color="auto" w:fill="DDEAF6"/>
            <w:vAlign w:val="bottom"/>
          </w:tcPr>
          <w:p w14:paraId="50692502" w14:textId="13E87825" w:rsidR="005B27AF" w:rsidRPr="00455030" w:rsidRDefault="005B27AF" w:rsidP="000459CB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</w:tr>
      <w:tr w:rsidR="005B27AF" w:rsidRPr="00455030" w14:paraId="59616234" w14:textId="77777777" w:rsidTr="000459CB">
        <w:tc>
          <w:tcPr>
            <w:tcW w:w="6916" w:type="dxa"/>
            <w:gridSpan w:val="4"/>
            <w:tcMar>
              <w:top w:w="57" w:type="dxa"/>
              <w:bottom w:w="57" w:type="dxa"/>
            </w:tcMar>
          </w:tcPr>
          <w:p w14:paraId="4007CBE0" w14:textId="77777777" w:rsidR="005B27AF" w:rsidRPr="00455030" w:rsidRDefault="005B27AF" w:rsidP="000459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78" w:type="dxa"/>
            <w:gridSpan w:val="2"/>
            <w:tcMar>
              <w:top w:w="57" w:type="dxa"/>
              <w:bottom w:w="57" w:type="dxa"/>
            </w:tcMar>
          </w:tcPr>
          <w:p w14:paraId="062520A1" w14:textId="77777777" w:rsidR="005B27AF" w:rsidRPr="00455030" w:rsidRDefault="005B27AF" w:rsidP="000459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B27AF" w:rsidRPr="00455030" w14:paraId="0A7E8677" w14:textId="77777777" w:rsidTr="000459CB">
        <w:trPr>
          <w:trHeight w:val="227"/>
        </w:trPr>
        <w:tc>
          <w:tcPr>
            <w:tcW w:w="6916" w:type="dxa"/>
            <w:gridSpan w:val="4"/>
            <w:shd w:val="clear" w:color="auto" w:fill="DDEAF6"/>
            <w:vAlign w:val="bottom"/>
          </w:tcPr>
          <w:p w14:paraId="41D36D1B" w14:textId="3F76CB29" w:rsidR="005B27AF" w:rsidRPr="00455030" w:rsidRDefault="005B27AF" w:rsidP="000459CB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Página web</w:t>
            </w:r>
          </w:p>
        </w:tc>
        <w:tc>
          <w:tcPr>
            <w:tcW w:w="3278" w:type="dxa"/>
            <w:gridSpan w:val="2"/>
            <w:shd w:val="clear" w:color="auto" w:fill="DDEAF6"/>
            <w:vAlign w:val="bottom"/>
          </w:tcPr>
          <w:p w14:paraId="670D7641" w14:textId="7C61230A" w:rsidR="005B27AF" w:rsidRPr="00455030" w:rsidRDefault="005B27AF" w:rsidP="000459CB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Número </w:t>
            </w:r>
            <w:r>
              <w:rPr>
                <w:rFonts w:ascii="Arial" w:hAnsi="Arial" w:cs="Arial"/>
                <w:b/>
                <w:sz w:val="16"/>
                <w:szCs w:val="16"/>
              </w:rPr>
              <w:t>previsto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de asistentes</w:t>
            </w:r>
          </w:p>
        </w:tc>
      </w:tr>
      <w:tr w:rsidR="005B27AF" w:rsidRPr="00455030" w14:paraId="01AF44E6" w14:textId="77777777" w:rsidTr="000459CB">
        <w:tc>
          <w:tcPr>
            <w:tcW w:w="6916" w:type="dxa"/>
            <w:gridSpan w:val="4"/>
            <w:tcMar>
              <w:top w:w="57" w:type="dxa"/>
              <w:bottom w:w="57" w:type="dxa"/>
            </w:tcMar>
          </w:tcPr>
          <w:p w14:paraId="32F93775" w14:textId="77777777" w:rsidR="005B27AF" w:rsidRPr="00455030" w:rsidRDefault="005B27AF" w:rsidP="000459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78" w:type="dxa"/>
            <w:gridSpan w:val="2"/>
            <w:tcMar>
              <w:top w:w="57" w:type="dxa"/>
              <w:bottom w:w="57" w:type="dxa"/>
            </w:tcMar>
          </w:tcPr>
          <w:p w14:paraId="1DD14E23" w14:textId="77777777" w:rsidR="005B27AF" w:rsidRPr="00455030" w:rsidRDefault="005B27AF" w:rsidP="000459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B84BDF" w:rsidRPr="00455030" w14:paraId="268DC2E8" w14:textId="77777777" w:rsidTr="003A041F">
        <w:tblPrEx>
          <w:tblBorders>
            <w:top w:val="single" w:sz="4" w:space="0" w:color="1F4E79" w:themeColor="accent5" w:themeShade="80"/>
            <w:left w:val="single" w:sz="4" w:space="0" w:color="1F4E79" w:themeColor="accent5" w:themeShade="80"/>
            <w:bottom w:val="single" w:sz="4" w:space="0" w:color="1F4E79" w:themeColor="accent5" w:themeShade="80"/>
            <w:right w:val="single" w:sz="4" w:space="0" w:color="1F4E79" w:themeColor="accent5" w:themeShade="80"/>
            <w:insideH w:val="single" w:sz="4" w:space="0" w:color="1F4E79" w:themeColor="accent5" w:themeShade="80"/>
            <w:insideV w:val="single" w:sz="4" w:space="0" w:color="1F4E79" w:themeColor="accent5" w:themeShade="80"/>
          </w:tblBorders>
        </w:tblPrEx>
        <w:trPr>
          <w:trHeight w:val="227"/>
        </w:trPr>
        <w:tc>
          <w:tcPr>
            <w:tcW w:w="10194" w:type="dxa"/>
            <w:gridSpan w:val="6"/>
            <w:shd w:val="clear" w:color="auto" w:fill="DEEAF6"/>
            <w:vAlign w:val="bottom"/>
          </w:tcPr>
          <w:p w14:paraId="0EEC9E9E" w14:textId="2D780673" w:rsidR="00B84BDF" w:rsidRPr="00455030" w:rsidRDefault="003C70AE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Tipo de </w:t>
            </w:r>
            <w:r w:rsidR="005B27AF">
              <w:rPr>
                <w:rFonts w:ascii="Arial" w:hAnsi="Arial" w:cs="Arial"/>
                <w:b/>
                <w:sz w:val="16"/>
                <w:szCs w:val="16"/>
              </w:rPr>
              <w:t>reunión</w:t>
            </w:r>
          </w:p>
        </w:tc>
      </w:tr>
      <w:tr w:rsidR="00B84BDF" w:rsidRPr="00455030" w14:paraId="3385268B" w14:textId="77777777" w:rsidTr="003A041F">
        <w:tblPrEx>
          <w:tblBorders>
            <w:top w:val="single" w:sz="4" w:space="0" w:color="1F4E79" w:themeColor="accent5" w:themeShade="80"/>
            <w:left w:val="single" w:sz="4" w:space="0" w:color="1F4E79" w:themeColor="accent5" w:themeShade="80"/>
            <w:bottom w:val="single" w:sz="4" w:space="0" w:color="1F4E79" w:themeColor="accent5" w:themeShade="80"/>
            <w:right w:val="single" w:sz="4" w:space="0" w:color="1F4E79" w:themeColor="accent5" w:themeShade="80"/>
            <w:insideH w:val="single" w:sz="4" w:space="0" w:color="1F4E79" w:themeColor="accent5" w:themeShade="80"/>
            <w:insideV w:val="single" w:sz="4" w:space="0" w:color="1F4E79" w:themeColor="accent5" w:themeShade="80"/>
          </w:tblBorders>
        </w:tblPrEx>
        <w:tc>
          <w:tcPr>
            <w:tcW w:w="10194" w:type="dxa"/>
            <w:gridSpan w:val="6"/>
            <w:tcMar>
              <w:top w:w="57" w:type="dxa"/>
              <w:bottom w:w="57" w:type="dxa"/>
            </w:tcMar>
          </w:tcPr>
          <w:p w14:paraId="71B7C263" w14:textId="030B37AE" w:rsidR="003C70AE" w:rsidRPr="003C70AE" w:rsidRDefault="003C70AE" w:rsidP="005B27AF">
            <w:pPr>
              <w:spacing w:before="100" w:after="100" w:line="276" w:lineRule="auto"/>
              <w:ind w:left="510" w:hanging="4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5B27AF">
              <w:rPr>
                <w:rFonts w:ascii="Arial" w:hAnsi="Arial" w:cs="Arial"/>
                <w:bCs/>
                <w:sz w:val="16"/>
                <w:szCs w:val="16"/>
              </w:rPr>
              <w:t xml:space="preserve">A. </w:t>
            </w:r>
            <w:r w:rsidR="005B27AF" w:rsidRPr="005B27AF">
              <w:rPr>
                <w:rFonts w:ascii="Arial" w:hAnsi="Arial" w:cs="Arial"/>
                <w:bCs/>
                <w:sz w:val="16"/>
                <w:szCs w:val="16"/>
              </w:rPr>
              <w:t>Congresos, simposios, u otro tipo de reuniones científicas de reconocido prestigio nacional o internacional y de celebración regular.</w:t>
            </w:r>
          </w:p>
          <w:p w14:paraId="277AF7E7" w14:textId="79090EAB" w:rsidR="00B84BDF" w:rsidRPr="00D35085" w:rsidRDefault="003C70AE" w:rsidP="00D35085">
            <w:pPr>
              <w:spacing w:before="100" w:after="100" w:line="276" w:lineRule="auto"/>
              <w:ind w:left="510" w:hanging="4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5B27AF">
              <w:rPr>
                <w:rFonts w:ascii="Arial" w:hAnsi="Arial" w:cs="Arial"/>
                <w:bCs/>
                <w:sz w:val="16"/>
                <w:szCs w:val="16"/>
              </w:rPr>
              <w:t xml:space="preserve">B. </w:t>
            </w:r>
            <w:r w:rsidR="005B27AF" w:rsidRPr="005B27AF">
              <w:rPr>
                <w:rFonts w:ascii="Arial" w:hAnsi="Arial" w:cs="Arial"/>
                <w:bCs/>
                <w:sz w:val="16"/>
                <w:szCs w:val="16"/>
              </w:rPr>
              <w:t xml:space="preserve">Reuniones periódicas </w:t>
            </w:r>
            <w:r w:rsidR="002C21A0">
              <w:rPr>
                <w:rFonts w:ascii="Arial" w:hAnsi="Arial" w:cs="Arial"/>
                <w:bCs/>
                <w:sz w:val="16"/>
                <w:szCs w:val="16"/>
              </w:rPr>
              <w:t>organizadas por</w:t>
            </w:r>
            <w:r w:rsidR="005B27AF" w:rsidRPr="005B27AF">
              <w:rPr>
                <w:rFonts w:ascii="Arial" w:hAnsi="Arial" w:cs="Arial"/>
                <w:bCs/>
                <w:sz w:val="16"/>
                <w:szCs w:val="16"/>
              </w:rPr>
              <w:t xml:space="preserve"> los Grupos Especializados de la RSEQ.</w:t>
            </w:r>
          </w:p>
        </w:tc>
      </w:tr>
      <w:tr w:rsidR="00B9057C" w:rsidRPr="00455030" w14:paraId="51CA8250" w14:textId="77777777" w:rsidTr="000D284B">
        <w:tblPrEx>
          <w:tblBorders>
            <w:top w:val="single" w:sz="4" w:space="0" w:color="1F4E79" w:themeColor="accent5" w:themeShade="80"/>
            <w:left w:val="single" w:sz="4" w:space="0" w:color="1F4E79" w:themeColor="accent5" w:themeShade="80"/>
            <w:bottom w:val="single" w:sz="4" w:space="0" w:color="1F4E79" w:themeColor="accent5" w:themeShade="80"/>
            <w:right w:val="single" w:sz="4" w:space="0" w:color="1F4E79" w:themeColor="accent5" w:themeShade="80"/>
            <w:insideH w:val="single" w:sz="4" w:space="0" w:color="1F4E79" w:themeColor="accent5" w:themeShade="80"/>
            <w:insideV w:val="single" w:sz="4" w:space="0" w:color="1F4E79" w:themeColor="accent5" w:themeShade="80"/>
          </w:tblBorders>
        </w:tblPrEx>
        <w:trPr>
          <w:trHeight w:val="227"/>
        </w:trPr>
        <w:tc>
          <w:tcPr>
            <w:tcW w:w="10194" w:type="dxa"/>
            <w:gridSpan w:val="6"/>
            <w:shd w:val="clear" w:color="auto" w:fill="DEEAF6"/>
            <w:vAlign w:val="bottom"/>
          </w:tcPr>
          <w:p w14:paraId="6AEE4499" w14:textId="0711BBCB" w:rsidR="00B9057C" w:rsidRPr="00455030" w:rsidRDefault="00B9057C" w:rsidP="000D284B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Ámbito de la reunión</w:t>
            </w:r>
            <w:r w:rsidR="00C41AF8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C3670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C41AF8" w:rsidRPr="00580CB2">
              <w:rPr>
                <w:rFonts w:ascii="Arial" w:hAnsi="Arial" w:cs="Arial"/>
                <w:bCs/>
                <w:sz w:val="16"/>
                <w:szCs w:val="16"/>
              </w:rPr>
              <w:t>Para que la reunión encaje en un ámbito determinado, al menos el 25% de los asistentes deberán proceder de dicho ámbito de o de un ámbito superior.</w:t>
            </w:r>
          </w:p>
        </w:tc>
      </w:tr>
      <w:tr w:rsidR="00B9057C" w:rsidRPr="00455030" w14:paraId="6B6F7810" w14:textId="77777777" w:rsidTr="00B9057C">
        <w:tblPrEx>
          <w:tblBorders>
            <w:top w:val="single" w:sz="4" w:space="0" w:color="1F4E79" w:themeColor="accent5" w:themeShade="80"/>
            <w:left w:val="single" w:sz="4" w:space="0" w:color="1F4E79" w:themeColor="accent5" w:themeShade="80"/>
            <w:bottom w:val="single" w:sz="4" w:space="0" w:color="1F4E79" w:themeColor="accent5" w:themeShade="80"/>
            <w:right w:val="single" w:sz="4" w:space="0" w:color="1F4E79" w:themeColor="accent5" w:themeShade="80"/>
            <w:insideH w:val="single" w:sz="4" w:space="0" w:color="1F4E79" w:themeColor="accent5" w:themeShade="80"/>
            <w:insideV w:val="single" w:sz="4" w:space="0" w:color="1F4E79" w:themeColor="accent5" w:themeShade="80"/>
          </w:tblBorders>
        </w:tblPrEx>
        <w:tc>
          <w:tcPr>
            <w:tcW w:w="10194" w:type="dxa"/>
            <w:gridSpan w:val="6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57" w:type="dxa"/>
              <w:bottom w:w="57" w:type="dxa"/>
            </w:tcMar>
          </w:tcPr>
          <w:p w14:paraId="01210953" w14:textId="05DF83A4" w:rsidR="00B9057C" w:rsidRPr="00B9057C" w:rsidRDefault="00B9057C" w:rsidP="00B9057C">
            <w:pPr>
              <w:tabs>
                <w:tab w:val="left" w:pos="218"/>
                <w:tab w:val="left" w:pos="2202"/>
                <w:tab w:val="left" w:pos="2486"/>
                <w:tab w:val="left" w:pos="4329"/>
                <w:tab w:val="left" w:pos="4612"/>
                <w:tab w:val="left" w:pos="7164"/>
                <w:tab w:val="left" w:pos="7447"/>
              </w:tabs>
              <w:spacing w:before="100" w:after="100" w:line="276" w:lineRule="auto"/>
              <w:ind w:left="501" w:hanging="4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  <w:t>Local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  <w:t>Regional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  <w:t>Nacional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  <w:t>Internacional</w:t>
            </w:r>
          </w:p>
        </w:tc>
      </w:tr>
      <w:tr w:rsidR="00990015" w:rsidRPr="00455030" w14:paraId="4D4B52E3" w14:textId="77777777" w:rsidTr="000D284B">
        <w:tblPrEx>
          <w:tblBorders>
            <w:top w:val="single" w:sz="4" w:space="0" w:color="1F4E79" w:themeColor="accent5" w:themeShade="80"/>
            <w:left w:val="single" w:sz="4" w:space="0" w:color="1F4E79" w:themeColor="accent5" w:themeShade="80"/>
            <w:bottom w:val="single" w:sz="4" w:space="0" w:color="1F4E79" w:themeColor="accent5" w:themeShade="80"/>
            <w:right w:val="single" w:sz="4" w:space="0" w:color="1F4E79" w:themeColor="accent5" w:themeShade="80"/>
            <w:insideH w:val="single" w:sz="4" w:space="0" w:color="1F4E79" w:themeColor="accent5" w:themeShade="80"/>
            <w:insideV w:val="single" w:sz="4" w:space="0" w:color="1F4E79" w:themeColor="accent5" w:themeShade="80"/>
          </w:tblBorders>
        </w:tblPrEx>
        <w:trPr>
          <w:trHeight w:val="227"/>
        </w:trPr>
        <w:tc>
          <w:tcPr>
            <w:tcW w:w="10194" w:type="dxa"/>
            <w:gridSpan w:val="6"/>
            <w:shd w:val="clear" w:color="auto" w:fill="DEEAF6"/>
            <w:vAlign w:val="bottom"/>
          </w:tcPr>
          <w:p w14:paraId="6D46B99B" w14:textId="1EA2D57D" w:rsidR="00990015" w:rsidRPr="00455030" w:rsidRDefault="00C36708" w:rsidP="000D284B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Solo en el caso de que el congreso tenga cuota de inscripción:</w:t>
            </w:r>
          </w:p>
        </w:tc>
      </w:tr>
      <w:tr w:rsidR="00580CB2" w:rsidRPr="00455030" w14:paraId="4BF08408" w14:textId="77777777" w:rsidTr="001208D0">
        <w:tblPrEx>
          <w:tblBorders>
            <w:top w:val="single" w:sz="4" w:space="0" w:color="1F4E79" w:themeColor="accent5" w:themeShade="80"/>
            <w:left w:val="single" w:sz="4" w:space="0" w:color="1F4E79" w:themeColor="accent5" w:themeShade="80"/>
            <w:bottom w:val="single" w:sz="4" w:space="0" w:color="1F4E79" w:themeColor="accent5" w:themeShade="80"/>
            <w:right w:val="single" w:sz="4" w:space="0" w:color="1F4E79" w:themeColor="accent5" w:themeShade="80"/>
            <w:insideH w:val="single" w:sz="4" w:space="0" w:color="1F4E79" w:themeColor="accent5" w:themeShade="80"/>
            <w:insideV w:val="single" w:sz="4" w:space="0" w:color="1F4E79" w:themeColor="accent5" w:themeShade="80"/>
          </w:tblBorders>
        </w:tblPrEx>
        <w:tc>
          <w:tcPr>
            <w:tcW w:w="1271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DEEAF6" w:themeFill="accent5" w:themeFillTint="33"/>
            <w:tcMar>
              <w:top w:w="57" w:type="dxa"/>
              <w:bottom w:w="57" w:type="dxa"/>
            </w:tcMar>
          </w:tcPr>
          <w:p w14:paraId="4DB319CB" w14:textId="07E6193E" w:rsidR="00580CB2" w:rsidRPr="00C36708" w:rsidRDefault="00580CB2" w:rsidP="00580CB2">
            <w:pPr>
              <w:tabs>
                <w:tab w:val="left" w:pos="218"/>
                <w:tab w:val="left" w:pos="2202"/>
                <w:tab w:val="left" w:pos="2486"/>
                <w:tab w:val="left" w:pos="4329"/>
                <w:tab w:val="left" w:pos="4612"/>
                <w:tab w:val="left" w:pos="7164"/>
                <w:tab w:val="left" w:pos="7447"/>
              </w:tabs>
              <w:spacing w:before="100" w:after="100" w:line="276" w:lineRule="auto"/>
              <w:ind w:left="501" w:hanging="416"/>
              <w:rPr>
                <w:rFonts w:ascii="Arial" w:hAnsi="Arial" w:cs="Arial"/>
                <w:b/>
                <w:sz w:val="16"/>
                <w:szCs w:val="16"/>
              </w:rPr>
            </w:pPr>
            <w:r w:rsidRPr="00C36708">
              <w:rPr>
                <w:rFonts w:ascii="Arial" w:hAnsi="Arial" w:cs="Arial"/>
                <w:b/>
                <w:sz w:val="16"/>
                <w:szCs w:val="16"/>
              </w:rPr>
              <w:t xml:space="preserve">Cuota </w:t>
            </w: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992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nil"/>
            </w:tcBorders>
          </w:tcPr>
          <w:p w14:paraId="5D683196" w14:textId="77777777" w:rsidR="00580CB2" w:rsidRPr="00B9057C" w:rsidRDefault="00580CB2" w:rsidP="00580CB2">
            <w:pPr>
              <w:tabs>
                <w:tab w:val="left" w:pos="218"/>
                <w:tab w:val="left" w:pos="2202"/>
                <w:tab w:val="left" w:pos="2486"/>
                <w:tab w:val="left" w:pos="4329"/>
                <w:tab w:val="left" w:pos="4612"/>
                <w:tab w:val="left" w:pos="7164"/>
                <w:tab w:val="left" w:pos="7447"/>
              </w:tabs>
              <w:spacing w:before="100" w:after="100" w:line="276" w:lineRule="auto"/>
              <w:ind w:left="501" w:hanging="416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1F4E79" w:themeColor="accent5" w:themeShade="80"/>
              <w:left w:val="nil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6AF15F61" w14:textId="75A664E9" w:rsidR="00580CB2" w:rsidRPr="00B9057C" w:rsidRDefault="00580CB2" w:rsidP="00580CB2">
            <w:pPr>
              <w:tabs>
                <w:tab w:val="left" w:pos="218"/>
                <w:tab w:val="left" w:pos="2202"/>
                <w:tab w:val="left" w:pos="2486"/>
                <w:tab w:val="left" w:pos="4329"/>
                <w:tab w:val="left" w:pos="4612"/>
                <w:tab w:val="left" w:pos="7164"/>
                <w:tab w:val="left" w:pos="7447"/>
              </w:tabs>
              <w:spacing w:before="100" w:after="100" w:line="276" w:lineRule="auto"/>
              <w:ind w:left="501" w:hanging="4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(€)</w:t>
            </w:r>
          </w:p>
        </w:tc>
        <w:tc>
          <w:tcPr>
            <w:tcW w:w="5670" w:type="dxa"/>
            <w:gridSpan w:val="2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DEEAF6" w:themeFill="accent5" w:themeFillTint="33"/>
            <w:vAlign w:val="bottom"/>
          </w:tcPr>
          <w:p w14:paraId="48E4F5E3" w14:textId="2C333D4E" w:rsidR="00580CB2" w:rsidRPr="00B9057C" w:rsidRDefault="00610CBC" w:rsidP="001208D0">
            <w:pPr>
              <w:tabs>
                <w:tab w:val="left" w:pos="4558"/>
              </w:tabs>
              <w:spacing w:before="100" w:after="100" w:line="276" w:lineRule="auto"/>
              <w:ind w:left="89" w:hanging="4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¿</w:t>
            </w:r>
            <w:r w:rsidR="00580CB2">
              <w:rPr>
                <w:rFonts w:ascii="Arial" w:hAnsi="Arial" w:cs="Arial"/>
                <w:b/>
                <w:sz w:val="16"/>
                <w:szCs w:val="16"/>
              </w:rPr>
              <w:t xml:space="preserve">Se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prevén becas o cuotas reducidas para </w:t>
            </w:r>
            <w:r w:rsidRPr="00610CBC">
              <w:rPr>
                <w:rFonts w:ascii="Arial" w:hAnsi="Arial" w:cs="Arial"/>
                <w:b/>
                <w:sz w:val="16"/>
                <w:szCs w:val="16"/>
              </w:rPr>
              <w:t>estudiantes predoctorales que sean socios de la RSEQ</w:t>
            </w:r>
            <w:r w:rsidR="007C5DB0">
              <w:rPr>
                <w:rFonts w:ascii="Arial" w:hAnsi="Arial" w:cs="Arial"/>
                <w:b/>
                <w:sz w:val="16"/>
                <w:szCs w:val="16"/>
              </w:rPr>
              <w:t xml:space="preserve"> o de su Sección Territorial de Madrid</w:t>
            </w:r>
            <w:r w:rsidR="00F92A03">
              <w:rPr>
                <w:rFonts w:ascii="Arial" w:hAnsi="Arial" w:cs="Arial"/>
                <w:b/>
                <w:sz w:val="16"/>
                <w:szCs w:val="16"/>
              </w:rPr>
              <w:t>?</w:t>
            </w:r>
            <w:r w:rsidR="006A7263">
              <w:rPr>
                <w:rFonts w:ascii="Arial" w:hAnsi="Arial" w:cs="Arial"/>
                <w:b/>
                <w:sz w:val="16"/>
                <w:szCs w:val="16"/>
              </w:rPr>
              <w:t xml:space="preserve"> (añada cualquier comentario</w:t>
            </w:r>
            <w:r w:rsidR="00EA5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A7263">
              <w:rPr>
                <w:rFonts w:ascii="Arial" w:hAnsi="Arial" w:cs="Arial"/>
                <w:b/>
                <w:sz w:val="16"/>
                <w:szCs w:val="16"/>
              </w:rPr>
              <w:t>en la memoria)</w:t>
            </w:r>
          </w:p>
        </w:tc>
        <w:tc>
          <w:tcPr>
            <w:tcW w:w="183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191168DC" w14:textId="4E485175" w:rsidR="00580CB2" w:rsidRPr="00B9057C" w:rsidRDefault="00610CBC" w:rsidP="001208D0">
            <w:pPr>
              <w:tabs>
                <w:tab w:val="left" w:pos="218"/>
                <w:tab w:val="left" w:pos="1213"/>
                <w:tab w:val="left" w:pos="1497"/>
                <w:tab w:val="left" w:pos="4329"/>
                <w:tab w:val="left" w:pos="4612"/>
                <w:tab w:val="left" w:pos="7164"/>
                <w:tab w:val="left" w:pos="7447"/>
              </w:tabs>
              <w:spacing w:before="100" w:after="100" w:line="276" w:lineRule="auto"/>
              <w:ind w:left="501" w:hanging="4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7D13D9">
              <w:rPr>
                <w:rFonts w:ascii="Arial" w:hAnsi="Arial" w:cs="Arial"/>
                <w:bCs/>
                <w:sz w:val="16"/>
                <w:szCs w:val="16"/>
              </w:rPr>
              <w:t>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7D13D9">
              <w:rPr>
                <w:rFonts w:ascii="Arial" w:hAnsi="Arial" w:cs="Arial"/>
                <w:bCs/>
                <w:sz w:val="16"/>
                <w:szCs w:val="16"/>
              </w:rPr>
              <w:t>No</w:t>
            </w:r>
          </w:p>
        </w:tc>
      </w:tr>
    </w:tbl>
    <w:p w14:paraId="01D78926" w14:textId="77777777" w:rsidR="002A67E4" w:rsidRDefault="002A67E4"/>
    <w:tbl>
      <w:tblPr>
        <w:tblW w:w="0" w:type="auto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4112"/>
        <w:gridCol w:w="425"/>
        <w:gridCol w:w="2975"/>
        <w:gridCol w:w="1702"/>
        <w:gridCol w:w="420"/>
      </w:tblGrid>
      <w:tr w:rsidR="00E579DF" w:rsidRPr="00455030" w14:paraId="4148FBB1" w14:textId="77777777" w:rsidTr="005B48CB">
        <w:tc>
          <w:tcPr>
            <w:tcW w:w="10194" w:type="dxa"/>
            <w:gridSpan w:val="6"/>
            <w:shd w:val="clear" w:color="auto" w:fill="BDD6EE"/>
          </w:tcPr>
          <w:p w14:paraId="16C93D7F" w14:textId="39E4CBB7" w:rsidR="00E579DF" w:rsidRPr="00455030" w:rsidRDefault="00EF7380" w:rsidP="00541B45">
            <w:pPr>
              <w:keepNext/>
              <w:ind w:righ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541B4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579DF">
              <w:rPr>
                <w:rFonts w:ascii="Arial" w:hAnsi="Arial" w:cs="Arial"/>
                <w:b/>
                <w:sz w:val="18"/>
                <w:szCs w:val="18"/>
              </w:rPr>
              <w:t>Presupuesto de</w:t>
            </w:r>
            <w:r w:rsidR="005B27AF">
              <w:rPr>
                <w:rFonts w:ascii="Arial" w:hAnsi="Arial" w:cs="Arial"/>
                <w:b/>
                <w:sz w:val="18"/>
                <w:szCs w:val="18"/>
              </w:rPr>
              <w:t xml:space="preserve"> la reunión</w:t>
            </w:r>
            <w:r w:rsidR="00E579DF" w:rsidRPr="004550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79DF">
              <w:rPr>
                <w:rFonts w:ascii="Arial" w:hAnsi="Arial" w:cs="Arial"/>
                <w:b/>
                <w:sz w:val="18"/>
                <w:szCs w:val="18"/>
              </w:rPr>
              <w:t>y ayuda solicitada</w:t>
            </w:r>
          </w:p>
        </w:tc>
      </w:tr>
      <w:tr w:rsidR="00E579DF" w:rsidRPr="00455030" w14:paraId="0A5330A4" w14:textId="77777777" w:rsidTr="00881DC2">
        <w:trPr>
          <w:trHeight w:val="227"/>
        </w:trPr>
        <w:tc>
          <w:tcPr>
            <w:tcW w:w="5097" w:type="dxa"/>
            <w:gridSpan w:val="3"/>
            <w:tcBorders>
              <w:bottom w:val="single" w:sz="4" w:space="0" w:color="1F4E79" w:themeColor="accent5" w:themeShade="80"/>
            </w:tcBorders>
            <w:shd w:val="clear" w:color="auto" w:fill="DEEAF6"/>
            <w:vAlign w:val="bottom"/>
          </w:tcPr>
          <w:p w14:paraId="4D5972D9" w14:textId="7A7E6321" w:rsidR="00E579DF" w:rsidRPr="00455030" w:rsidRDefault="00E579DF" w:rsidP="00541B45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Presupuesto total</w:t>
            </w:r>
          </w:p>
        </w:tc>
        <w:tc>
          <w:tcPr>
            <w:tcW w:w="5097" w:type="dxa"/>
            <w:gridSpan w:val="3"/>
            <w:tcBorders>
              <w:bottom w:val="single" w:sz="4" w:space="0" w:color="1F4E79" w:themeColor="accent5" w:themeShade="80"/>
            </w:tcBorders>
            <w:shd w:val="clear" w:color="auto" w:fill="DEEAF6"/>
            <w:vAlign w:val="bottom"/>
          </w:tcPr>
          <w:p w14:paraId="7B97D1A9" w14:textId="40E8C24C" w:rsidR="00E579DF" w:rsidRPr="00455030" w:rsidRDefault="00881DC2" w:rsidP="00541B45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Ayuda</w:t>
            </w:r>
            <w:r w:rsidR="00E579DF" w:rsidRPr="00455030">
              <w:rPr>
                <w:rFonts w:ascii="Arial" w:hAnsi="Arial" w:cs="Arial"/>
                <w:b/>
                <w:sz w:val="16"/>
                <w:szCs w:val="16"/>
              </w:rPr>
              <w:t xml:space="preserve"> solicitada</w:t>
            </w:r>
          </w:p>
        </w:tc>
      </w:tr>
      <w:tr w:rsidR="00E579DF" w:rsidRPr="003A041F" w14:paraId="41166903" w14:textId="77777777" w:rsidTr="00881DC2">
        <w:tc>
          <w:tcPr>
            <w:tcW w:w="4673" w:type="dxa"/>
            <w:gridSpan w:val="2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61822DF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347DBACD" w14:textId="695853BC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  <w:tc>
          <w:tcPr>
            <w:tcW w:w="4677" w:type="dxa"/>
            <w:gridSpan w:val="2"/>
            <w:tcBorders>
              <w:right w:val="nil"/>
            </w:tcBorders>
            <w:tcMar>
              <w:top w:w="57" w:type="dxa"/>
              <w:bottom w:w="57" w:type="dxa"/>
            </w:tcMar>
          </w:tcPr>
          <w:p w14:paraId="56741F4A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3FE14B66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  <w:tr w:rsidR="00E579DF" w:rsidRPr="00455030" w14:paraId="37B25B78" w14:textId="77777777" w:rsidTr="005B48CB">
        <w:trPr>
          <w:trHeight w:val="227"/>
        </w:trPr>
        <w:tc>
          <w:tcPr>
            <w:tcW w:w="10194" w:type="dxa"/>
            <w:gridSpan w:val="6"/>
            <w:shd w:val="clear" w:color="auto" w:fill="DEEAF6"/>
            <w:vAlign w:val="bottom"/>
          </w:tcPr>
          <w:p w14:paraId="27EC84E0" w14:textId="11EFEE21" w:rsidR="00E579DF" w:rsidRPr="00455030" w:rsidRDefault="00C2177A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Principales partidas </w:t>
            </w:r>
            <w:r w:rsidR="00E579DF">
              <w:rPr>
                <w:rFonts w:ascii="Arial" w:hAnsi="Arial" w:cs="Arial"/>
                <w:b/>
                <w:sz w:val="16"/>
                <w:szCs w:val="16"/>
              </w:rPr>
              <w:t xml:space="preserve">del presupuesto. Si prevé que la ayuda se dedique a partidas </w:t>
            </w:r>
            <w:r w:rsidR="00A50C7C">
              <w:rPr>
                <w:rFonts w:ascii="Arial" w:hAnsi="Arial" w:cs="Arial"/>
                <w:b/>
                <w:sz w:val="16"/>
                <w:szCs w:val="16"/>
              </w:rPr>
              <w:t>específicas</w:t>
            </w:r>
            <w:r w:rsidR="00E579DF">
              <w:rPr>
                <w:rFonts w:ascii="Arial" w:hAnsi="Arial" w:cs="Arial"/>
                <w:b/>
                <w:sz w:val="16"/>
                <w:szCs w:val="16"/>
              </w:rPr>
              <w:t xml:space="preserve"> del presupuesto, </w:t>
            </w:r>
            <w:r w:rsidR="00F30CBF">
              <w:rPr>
                <w:rFonts w:ascii="Arial" w:hAnsi="Arial" w:cs="Arial"/>
                <w:b/>
                <w:sz w:val="16"/>
                <w:szCs w:val="16"/>
              </w:rPr>
              <w:t>ponga una cruz</w:t>
            </w:r>
            <w:r w:rsidR="00E579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30CBF">
              <w:rPr>
                <w:rFonts w:ascii="Arial" w:hAnsi="Arial" w:cs="Arial"/>
                <w:b/>
                <w:sz w:val="16"/>
                <w:szCs w:val="16"/>
              </w:rPr>
              <w:t>en la primera columna de dichas partidas.</w:t>
            </w:r>
          </w:p>
        </w:tc>
      </w:tr>
      <w:tr w:rsidR="00E579DF" w:rsidRPr="00E579DF" w14:paraId="4FEF4EAC" w14:textId="77777777" w:rsidTr="00C71C06">
        <w:tc>
          <w:tcPr>
            <w:tcW w:w="561" w:type="dxa"/>
            <w:shd w:val="clear" w:color="auto" w:fill="DDEAF6"/>
            <w:tcMar>
              <w:top w:w="57" w:type="dxa"/>
              <w:bottom w:w="57" w:type="dxa"/>
            </w:tcMar>
          </w:tcPr>
          <w:p w14:paraId="0BF81010" w14:textId="77777777" w:rsidR="00E579DF" w:rsidRPr="00E579DF" w:rsidRDefault="00E579D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12" w:type="dxa"/>
            <w:gridSpan w:val="3"/>
            <w:shd w:val="clear" w:color="auto" w:fill="DDEAF6"/>
          </w:tcPr>
          <w:p w14:paraId="468CDF2C" w14:textId="1130C738" w:rsidR="00E579DF" w:rsidRPr="00E579DF" w:rsidRDefault="00E579D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E579DF"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2121" w:type="dxa"/>
            <w:gridSpan w:val="2"/>
            <w:shd w:val="clear" w:color="auto" w:fill="DDEAF6"/>
            <w:tcMar>
              <w:top w:w="57" w:type="dxa"/>
              <w:bottom w:w="57" w:type="dxa"/>
            </w:tcMar>
          </w:tcPr>
          <w:p w14:paraId="1BC782BD" w14:textId="47660EAA" w:rsidR="00E579DF" w:rsidRPr="00E579DF" w:rsidRDefault="00E579DF" w:rsidP="00541B45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</w:tr>
      <w:tr w:rsidR="00E579DF" w:rsidRPr="003A041F" w14:paraId="04CC9F74" w14:textId="77777777" w:rsidTr="00C71C06">
        <w:tc>
          <w:tcPr>
            <w:tcW w:w="561" w:type="dxa"/>
            <w:tcMar>
              <w:top w:w="57" w:type="dxa"/>
              <w:bottom w:w="57" w:type="dxa"/>
            </w:tcMar>
          </w:tcPr>
          <w:p w14:paraId="69EF6440" w14:textId="77777777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512" w:type="dxa"/>
            <w:gridSpan w:val="3"/>
          </w:tcPr>
          <w:p w14:paraId="5709E091" w14:textId="67169F6F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30F8ED06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58A9CA8E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  <w:tr w:rsidR="00E579DF" w:rsidRPr="003A041F" w14:paraId="5F4719B0" w14:textId="77777777" w:rsidTr="00C71C06">
        <w:tc>
          <w:tcPr>
            <w:tcW w:w="561" w:type="dxa"/>
            <w:tcMar>
              <w:top w:w="57" w:type="dxa"/>
              <w:bottom w:w="57" w:type="dxa"/>
            </w:tcMar>
          </w:tcPr>
          <w:p w14:paraId="1E7AC650" w14:textId="77777777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512" w:type="dxa"/>
            <w:gridSpan w:val="3"/>
          </w:tcPr>
          <w:p w14:paraId="390DCDE7" w14:textId="09A1C7CD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61A0E990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752D2090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  <w:tr w:rsidR="00E579DF" w:rsidRPr="003A041F" w14:paraId="00766C92" w14:textId="77777777" w:rsidTr="00C71C06">
        <w:tc>
          <w:tcPr>
            <w:tcW w:w="561" w:type="dxa"/>
            <w:tcMar>
              <w:top w:w="57" w:type="dxa"/>
              <w:bottom w:w="57" w:type="dxa"/>
            </w:tcMar>
          </w:tcPr>
          <w:p w14:paraId="1ABAC199" w14:textId="77777777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512" w:type="dxa"/>
            <w:gridSpan w:val="3"/>
          </w:tcPr>
          <w:p w14:paraId="45B16C00" w14:textId="6A4957D0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42890787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1DF2A37B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  <w:tr w:rsidR="00E579DF" w:rsidRPr="003A041F" w14:paraId="66E448F4" w14:textId="77777777" w:rsidTr="00C71C06">
        <w:tc>
          <w:tcPr>
            <w:tcW w:w="561" w:type="dxa"/>
            <w:tcMar>
              <w:top w:w="57" w:type="dxa"/>
              <w:bottom w:w="57" w:type="dxa"/>
            </w:tcMar>
          </w:tcPr>
          <w:p w14:paraId="52ED0799" w14:textId="77777777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512" w:type="dxa"/>
            <w:gridSpan w:val="3"/>
          </w:tcPr>
          <w:p w14:paraId="5A2FCA12" w14:textId="7B359DA0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7667F4BF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0D253163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  <w:tr w:rsidR="00E579DF" w:rsidRPr="003A041F" w14:paraId="750EE988" w14:textId="77777777" w:rsidTr="00C71C06">
        <w:tc>
          <w:tcPr>
            <w:tcW w:w="561" w:type="dxa"/>
            <w:tcMar>
              <w:top w:w="57" w:type="dxa"/>
              <w:bottom w:w="57" w:type="dxa"/>
            </w:tcMar>
          </w:tcPr>
          <w:p w14:paraId="17C4FD49" w14:textId="77777777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512" w:type="dxa"/>
            <w:gridSpan w:val="3"/>
          </w:tcPr>
          <w:p w14:paraId="5ECF9600" w14:textId="70340C33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5CBA6447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75A5CF4E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</w:tbl>
    <w:p w14:paraId="32DD4524" w14:textId="77777777" w:rsidR="00E579DF" w:rsidRDefault="00E579DF"/>
    <w:tbl>
      <w:tblPr>
        <w:tblW w:w="0" w:type="auto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2E50E0" w:rsidRPr="00541B45" w14:paraId="488573E5" w14:textId="77777777" w:rsidTr="00541B45">
        <w:trPr>
          <w:trHeight w:val="227"/>
        </w:trPr>
        <w:tc>
          <w:tcPr>
            <w:tcW w:w="10194" w:type="dxa"/>
            <w:shd w:val="clear" w:color="auto" w:fill="BED6EF"/>
            <w:vAlign w:val="bottom"/>
          </w:tcPr>
          <w:p w14:paraId="6A07CE62" w14:textId="15D889AC" w:rsidR="002E50E0" w:rsidRPr="00541B45" w:rsidRDefault="00D86F54" w:rsidP="00D86F54">
            <w:pPr>
              <w:keepNext/>
              <w:spacing w:line="288" w:lineRule="auto"/>
              <w:ind w:righ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541B4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90015">
              <w:rPr>
                <w:rFonts w:ascii="Arial" w:hAnsi="Arial" w:cs="Arial"/>
                <w:b/>
                <w:sz w:val="18"/>
                <w:szCs w:val="18"/>
              </w:rPr>
              <w:t>Memoria</w:t>
            </w:r>
            <w:r w:rsidR="00A50C7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41B45" w:rsidRPr="00541B45">
              <w:rPr>
                <w:rFonts w:ascii="Arial" w:hAnsi="Arial" w:cs="Arial"/>
                <w:b/>
                <w:sz w:val="18"/>
                <w:szCs w:val="18"/>
              </w:rPr>
              <w:t xml:space="preserve">(utilice el espacio </w:t>
            </w:r>
            <w:r w:rsidR="00B21AEC">
              <w:rPr>
                <w:rFonts w:ascii="Arial" w:hAnsi="Arial" w:cs="Arial"/>
                <w:b/>
                <w:sz w:val="18"/>
                <w:szCs w:val="18"/>
              </w:rPr>
              <w:t xml:space="preserve">necesario, con un máximo de 2 páginas) </w:t>
            </w:r>
          </w:p>
        </w:tc>
      </w:tr>
      <w:tr w:rsidR="00990015" w:rsidRPr="00455030" w14:paraId="20C30606" w14:textId="77777777" w:rsidTr="000D284B">
        <w:trPr>
          <w:trHeight w:val="227"/>
        </w:trPr>
        <w:tc>
          <w:tcPr>
            <w:tcW w:w="10194" w:type="dxa"/>
            <w:shd w:val="clear" w:color="auto" w:fill="DEEAF6"/>
            <w:vAlign w:val="bottom"/>
          </w:tcPr>
          <w:p w14:paraId="1E28DD6B" w14:textId="3C2E5AE9" w:rsidR="00990015" w:rsidRPr="00455030" w:rsidRDefault="00990015" w:rsidP="000D284B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Ponentes invitados</w:t>
            </w:r>
          </w:p>
        </w:tc>
      </w:tr>
      <w:tr w:rsidR="00990015" w:rsidRPr="00455030" w14:paraId="5A2E9F53" w14:textId="77777777" w:rsidTr="000D284B">
        <w:trPr>
          <w:trHeight w:val="1134"/>
        </w:trPr>
        <w:tc>
          <w:tcPr>
            <w:tcW w:w="10194" w:type="dxa"/>
            <w:tcMar>
              <w:top w:w="57" w:type="dxa"/>
              <w:bottom w:w="57" w:type="dxa"/>
            </w:tcMar>
          </w:tcPr>
          <w:p w14:paraId="30EB9E8F" w14:textId="77777777" w:rsidR="00990015" w:rsidRPr="00455030" w:rsidRDefault="00990015" w:rsidP="000D284B">
            <w:pPr>
              <w:spacing w:after="100"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990015" w:rsidRPr="00455030" w14:paraId="61D76008" w14:textId="77777777" w:rsidTr="000D284B">
        <w:trPr>
          <w:trHeight w:val="227"/>
        </w:trPr>
        <w:tc>
          <w:tcPr>
            <w:tcW w:w="10194" w:type="dxa"/>
            <w:shd w:val="clear" w:color="auto" w:fill="DEEAF6"/>
            <w:vAlign w:val="bottom"/>
          </w:tcPr>
          <w:p w14:paraId="6124F4FC" w14:textId="32556CEE" w:rsidR="00990015" w:rsidRPr="00455030" w:rsidRDefault="00990015" w:rsidP="000D284B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Programa y cronograma (basta con una descripción genérica del número de conferencias y comunicaciones previstas, y de la duración de la reunión).</w:t>
            </w:r>
          </w:p>
        </w:tc>
      </w:tr>
      <w:tr w:rsidR="00990015" w:rsidRPr="00455030" w14:paraId="797927E2" w14:textId="77777777" w:rsidTr="000D284B">
        <w:trPr>
          <w:trHeight w:val="1134"/>
        </w:trPr>
        <w:tc>
          <w:tcPr>
            <w:tcW w:w="10194" w:type="dxa"/>
            <w:tcMar>
              <w:top w:w="57" w:type="dxa"/>
              <w:bottom w:w="57" w:type="dxa"/>
            </w:tcMar>
          </w:tcPr>
          <w:p w14:paraId="1E8BEFBF" w14:textId="77777777" w:rsidR="00990015" w:rsidRPr="00455030" w:rsidRDefault="00990015" w:rsidP="000D284B">
            <w:pPr>
              <w:spacing w:after="100"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990015" w:rsidRPr="00455030" w14:paraId="24C72DC5" w14:textId="77777777" w:rsidTr="000D284B">
        <w:trPr>
          <w:trHeight w:val="227"/>
        </w:trPr>
        <w:tc>
          <w:tcPr>
            <w:tcW w:w="10194" w:type="dxa"/>
            <w:shd w:val="clear" w:color="auto" w:fill="DEEAF6"/>
            <w:vAlign w:val="bottom"/>
          </w:tcPr>
          <w:p w14:paraId="74CAD7D6" w14:textId="39BFA3D0" w:rsidR="00990015" w:rsidRPr="00455030" w:rsidRDefault="00990015" w:rsidP="000D284B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Interés científico, especialmente para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los socios y socias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de la RSEQ, y cualquier otro dato que se considere </w:t>
            </w:r>
            <w:r w:rsidR="004C3A9C">
              <w:rPr>
                <w:rFonts w:ascii="Arial" w:hAnsi="Arial" w:cs="Arial"/>
                <w:b/>
                <w:sz w:val="16"/>
                <w:szCs w:val="16"/>
              </w:rPr>
              <w:t>relevante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para la evaluación</w:t>
            </w:r>
            <w:r w:rsidR="004C3A9C">
              <w:rPr>
                <w:rFonts w:ascii="Arial" w:hAnsi="Arial" w:cs="Arial"/>
                <w:b/>
                <w:sz w:val="16"/>
                <w:szCs w:val="16"/>
              </w:rPr>
              <w:t xml:space="preserve"> de la propuesta</w:t>
            </w:r>
          </w:p>
        </w:tc>
      </w:tr>
      <w:tr w:rsidR="00443BBF" w:rsidRPr="00455030" w14:paraId="041D8171" w14:textId="77777777" w:rsidTr="005B48CB">
        <w:trPr>
          <w:trHeight w:val="1134"/>
        </w:trPr>
        <w:tc>
          <w:tcPr>
            <w:tcW w:w="10194" w:type="dxa"/>
            <w:tcMar>
              <w:top w:w="57" w:type="dxa"/>
              <w:bottom w:w="57" w:type="dxa"/>
            </w:tcMar>
          </w:tcPr>
          <w:p w14:paraId="1987A6FA" w14:textId="77777777" w:rsidR="00443BBF" w:rsidRPr="00455030" w:rsidRDefault="00443BBF" w:rsidP="00B21AEC">
            <w:pPr>
              <w:spacing w:after="100"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DDCE829" w14:textId="77777777" w:rsidR="002E50E0" w:rsidRDefault="002E50E0" w:rsidP="002E50E0">
      <w:pPr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5945"/>
      </w:tblGrid>
      <w:tr w:rsidR="00B165F6" w:rsidRPr="00455030" w14:paraId="37C7A614" w14:textId="76BE0CBA" w:rsidTr="00B165F6">
        <w:trPr>
          <w:trHeight w:val="227"/>
        </w:trPr>
        <w:tc>
          <w:tcPr>
            <w:tcW w:w="2084" w:type="pct"/>
            <w:shd w:val="clear" w:color="auto" w:fill="DEEAF6"/>
            <w:vAlign w:val="bottom"/>
          </w:tcPr>
          <w:p w14:paraId="4EC35CB0" w14:textId="4968F89F" w:rsidR="00B165F6" w:rsidRPr="00455030" w:rsidRDefault="00B165F6" w:rsidP="00D46968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16" w:type="pct"/>
            <w:shd w:val="clear" w:color="auto" w:fill="DDEAF6"/>
          </w:tcPr>
          <w:p w14:paraId="4D168659" w14:textId="674B27CB" w:rsidR="00B165F6" w:rsidRPr="00B165F6" w:rsidRDefault="006E612D" w:rsidP="00B165F6">
            <w:pPr>
              <w:keepNext/>
              <w:rPr>
                <w:rFonts w:ascii="Arial" w:hAnsi="Arial" w:cs="Arial"/>
                <w:b/>
                <w:color w:val="DDEAF6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y firma</w:t>
            </w:r>
            <w:r w:rsidR="00B165F6" w:rsidRPr="00B165F6">
              <w:rPr>
                <w:rFonts w:ascii="Arial" w:hAnsi="Arial" w:cs="Arial"/>
                <w:b/>
                <w:sz w:val="16"/>
                <w:szCs w:val="16"/>
              </w:rPr>
              <w:t xml:space="preserve"> del </w:t>
            </w:r>
            <w:r w:rsidR="00B165F6">
              <w:rPr>
                <w:rFonts w:ascii="Arial" w:hAnsi="Arial" w:cs="Arial"/>
                <w:b/>
                <w:sz w:val="16"/>
                <w:szCs w:val="16"/>
              </w:rPr>
              <w:t>responsable de la solicitud</w:t>
            </w:r>
          </w:p>
        </w:tc>
      </w:tr>
      <w:tr w:rsidR="006E612D" w:rsidRPr="00455030" w14:paraId="528C48AF" w14:textId="09B7DB17" w:rsidTr="00AF7B89">
        <w:trPr>
          <w:trHeight w:val="1721"/>
        </w:trPr>
        <w:tc>
          <w:tcPr>
            <w:tcW w:w="2084" w:type="pct"/>
            <w:tcMar>
              <w:top w:w="57" w:type="dxa"/>
              <w:bottom w:w="57" w:type="dxa"/>
            </w:tcMar>
          </w:tcPr>
          <w:p w14:paraId="013B1474" w14:textId="6AF08D7C" w:rsidR="006E612D" w:rsidRPr="006E612D" w:rsidRDefault="006E612D" w:rsidP="00A50C7C">
            <w:pPr>
              <w:spacing w:after="100" w:line="288" w:lineRule="auto"/>
              <w:rPr>
                <w:rFonts w:ascii="Arial" w:hAnsi="Arial" w:cs="Arial"/>
                <w:sz w:val="18"/>
                <w:szCs w:val="18"/>
              </w:rPr>
            </w:pPr>
            <w:r w:rsidRPr="006E612D">
              <w:rPr>
                <w:rFonts w:ascii="Arial" w:hAnsi="Arial" w:cs="Arial"/>
                <w:sz w:val="18"/>
                <w:szCs w:val="18"/>
              </w:rPr>
              <w:t>Las solicitudes se remitirán a través del apartado “</w:t>
            </w:r>
            <w:hyperlink r:id="rId7" w:history="1">
              <w:r w:rsidRPr="006E612D">
                <w:rPr>
                  <w:rStyle w:val="Hipervnculo"/>
                  <w:rFonts w:ascii="Arial" w:hAnsi="Arial" w:cs="Arial"/>
                  <w:sz w:val="18"/>
                  <w:szCs w:val="18"/>
                </w:rPr>
                <w:t>Convocatoria de Ayudas</w:t>
              </w:r>
            </w:hyperlink>
            <w:r w:rsidRPr="006E612D">
              <w:rPr>
                <w:rFonts w:ascii="Arial" w:hAnsi="Arial" w:cs="Arial"/>
                <w:sz w:val="18"/>
                <w:szCs w:val="18"/>
              </w:rPr>
              <w:t xml:space="preserve">” de la web de la </w:t>
            </w:r>
            <w:proofErr w:type="spellStart"/>
            <w:r w:rsidRPr="006E612D">
              <w:rPr>
                <w:rFonts w:ascii="Arial" w:hAnsi="Arial" w:cs="Arial"/>
                <w:sz w:val="18"/>
                <w:szCs w:val="18"/>
              </w:rPr>
              <w:t>STMad</w:t>
            </w:r>
            <w:proofErr w:type="spellEnd"/>
            <w:r w:rsidRPr="006E612D">
              <w:rPr>
                <w:rFonts w:ascii="Arial" w:hAnsi="Arial" w:cs="Arial"/>
                <w:sz w:val="18"/>
                <w:szCs w:val="18"/>
              </w:rPr>
              <w:t>-RSEQ (</w:t>
            </w:r>
            <w:hyperlink r:id="rId8" w:history="1">
              <w:r w:rsidRPr="006E612D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https://stmad.rseq.org</w:t>
              </w:r>
            </w:hyperlink>
            <w:r w:rsidRPr="006E612D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br/>
              <w:t>Formato de envío: PDF (máx. 5 Mb).</w:t>
            </w:r>
            <w:r w:rsidRPr="006E612D">
              <w:rPr>
                <w:rFonts w:ascii="Arial" w:hAnsi="Arial" w:cs="Arial"/>
                <w:sz w:val="18"/>
                <w:szCs w:val="18"/>
              </w:rPr>
              <w:br/>
            </w:r>
            <w:r w:rsidRPr="006E612D">
              <w:rPr>
                <w:rFonts w:ascii="Arial" w:hAnsi="Arial" w:cs="Arial"/>
                <w:sz w:val="18"/>
                <w:szCs w:val="18"/>
                <w:lang w:val="es-ES"/>
              </w:rPr>
              <w:t xml:space="preserve">Límite de plazo: </w:t>
            </w:r>
            <w:r w:rsidR="00263B4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  <w:r w:rsidRPr="006E6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de </w:t>
            </w:r>
            <w:r w:rsidR="00263B4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diciembre</w:t>
            </w:r>
            <w:r w:rsidRPr="006E6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de 2025</w:t>
            </w:r>
          </w:p>
        </w:tc>
        <w:tc>
          <w:tcPr>
            <w:tcW w:w="2916" w:type="pct"/>
          </w:tcPr>
          <w:p w14:paraId="772BFCF9" w14:textId="77777777" w:rsidR="006E612D" w:rsidRPr="00455030" w:rsidRDefault="006E612D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242D99E" w14:textId="77777777" w:rsidR="00D46968" w:rsidRDefault="00D46968" w:rsidP="00D46968">
      <w:pPr>
        <w:pStyle w:val="EJAPARRAFONORMAL"/>
        <w:spacing w:before="100" w:after="100"/>
        <w:rPr>
          <w:b/>
          <w:sz w:val="20"/>
          <w:szCs w:val="20"/>
        </w:rPr>
      </w:pPr>
    </w:p>
    <w:p w14:paraId="659E6780" w14:textId="7010DEDE" w:rsidR="00D46968" w:rsidRPr="003D4794" w:rsidRDefault="00D46968" w:rsidP="00D46968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b/>
          <w:sz w:val="20"/>
          <w:szCs w:val="20"/>
        </w:rPr>
        <w:t xml:space="preserve">Información sobre el tratamiento de datos personales: </w:t>
      </w:r>
      <w:r w:rsidRPr="003D4794">
        <w:rPr>
          <w:sz w:val="20"/>
          <w:szCs w:val="20"/>
        </w:rPr>
        <w:t xml:space="preserve">Los datos de carácter personal proporcionados por el Candidato interesado en presentarse a la presente convocatoria serán tratados por la REAL SOCIEDAD ESPAÑOLA DE QUÍMICA (RSEQ) como responsable, con la finalidad de gestionar su participación de acuerdo con las bases publicadas en el sitio </w:t>
      </w:r>
      <w:hyperlink r:id="rId9" w:tgtFrame="_blank" w:history="1">
        <w:r>
          <w:rPr>
            <w:rStyle w:val="Hipervnculo"/>
            <w:rFonts w:eastAsia="Times New Roman" w:cs="Times New Roman"/>
            <w:color w:val="auto"/>
            <w:sz w:val="20"/>
            <w:szCs w:val="20"/>
            <w:lang w:val="es-ES"/>
          </w:rPr>
          <w:t>https://stmad.rseq.org/</w:t>
        </w:r>
      </w:hyperlink>
      <w:r w:rsidRPr="003D4794">
        <w:rPr>
          <w:rFonts w:eastAsia="Times New Roman" w:cs="Times New Roman"/>
          <w:sz w:val="20"/>
          <w:szCs w:val="20"/>
          <w:lang w:val="es-ES"/>
        </w:rPr>
        <w:t xml:space="preserve"> </w:t>
      </w:r>
      <w:r w:rsidRPr="003D4794">
        <w:rPr>
          <w:sz w:val="20"/>
          <w:szCs w:val="20"/>
        </w:rPr>
        <w:t xml:space="preserve">con antelación. </w:t>
      </w:r>
    </w:p>
    <w:p w14:paraId="08F5955C" w14:textId="77777777" w:rsidR="00D46968" w:rsidRPr="003D4794" w:rsidRDefault="00D46968" w:rsidP="00D46968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sz w:val="20"/>
          <w:szCs w:val="20"/>
        </w:rPr>
        <w:t xml:space="preserve">Los datos solicitados serán tratados conforme al Reglamento 2016/679 del Parlamento Europeo y del Consejo del 27 de abril de 2016 (RGPD), y a la Ley Orgánica 3/2018 del 5 de diciembre de protección de datos personales y garantía de los derechos digitales (LOPDGDD). </w:t>
      </w:r>
    </w:p>
    <w:p w14:paraId="506FA790" w14:textId="77777777" w:rsidR="00D46968" w:rsidRPr="003D4794" w:rsidRDefault="00D46968" w:rsidP="00D46968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sz w:val="20"/>
          <w:szCs w:val="20"/>
        </w:rPr>
        <w:t>Los datos que le solicitamos son necesarios y tienen la finalidad de tramitar su solicitud siendo la base de legitimación la relación precontractual por la que opta como candidato a</w:t>
      </w:r>
      <w:r>
        <w:rPr>
          <w:sz w:val="20"/>
          <w:szCs w:val="20"/>
        </w:rPr>
        <w:t xml:space="preserve">l Premio a la Mejor Tesis Doctoral en Química de la Comunidad de Madrid convocado por la Sección Territorial de Madrid de la </w:t>
      </w:r>
      <w:r w:rsidRPr="003D4794">
        <w:rPr>
          <w:sz w:val="20"/>
          <w:szCs w:val="20"/>
        </w:rPr>
        <w:t>REAL SOCIEDAD ESPAÑOLA DE QUÍMICA (</w:t>
      </w:r>
      <w:proofErr w:type="spellStart"/>
      <w:r>
        <w:rPr>
          <w:sz w:val="20"/>
          <w:szCs w:val="20"/>
        </w:rPr>
        <w:t>STMad</w:t>
      </w:r>
      <w:proofErr w:type="spellEnd"/>
      <w:r>
        <w:rPr>
          <w:sz w:val="20"/>
          <w:szCs w:val="20"/>
        </w:rPr>
        <w:t>-</w:t>
      </w:r>
      <w:r w:rsidRPr="003D4794">
        <w:rPr>
          <w:sz w:val="20"/>
          <w:szCs w:val="20"/>
        </w:rPr>
        <w:t>RSEQ)</w:t>
      </w:r>
      <w:r w:rsidRPr="003D4794">
        <w:rPr>
          <w:sz w:val="20"/>
          <w:szCs w:val="20"/>
          <w:lang w:val="es-ES"/>
        </w:rPr>
        <w:t>.</w:t>
      </w:r>
    </w:p>
    <w:p w14:paraId="667C218B" w14:textId="7CF74685" w:rsidR="00D46968" w:rsidRPr="003D4794" w:rsidRDefault="00D46968" w:rsidP="00D46968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iCs/>
          <w:sz w:val="20"/>
          <w:szCs w:val="20"/>
        </w:rPr>
        <w:t xml:space="preserve">Sus datos personales </w:t>
      </w:r>
      <w:r w:rsidR="000A1B6C">
        <w:rPr>
          <w:iCs/>
          <w:sz w:val="20"/>
          <w:szCs w:val="20"/>
        </w:rPr>
        <w:t xml:space="preserve">pueden </w:t>
      </w:r>
      <w:r w:rsidRPr="003D4794">
        <w:rPr>
          <w:iCs/>
          <w:sz w:val="20"/>
          <w:szCs w:val="20"/>
        </w:rPr>
        <w:t xml:space="preserve">ser comunicados a terceros como parte del proceso de </w:t>
      </w:r>
      <w:r>
        <w:rPr>
          <w:iCs/>
          <w:sz w:val="20"/>
          <w:szCs w:val="20"/>
        </w:rPr>
        <w:t>selección</w:t>
      </w:r>
      <w:r w:rsidRPr="003D4794">
        <w:rPr>
          <w:iCs/>
          <w:sz w:val="20"/>
          <w:szCs w:val="20"/>
        </w:rPr>
        <w:t xml:space="preserve"> y, en caso de re</w:t>
      </w:r>
      <w:r w:rsidR="000A1B6C">
        <w:rPr>
          <w:iCs/>
          <w:sz w:val="20"/>
          <w:szCs w:val="20"/>
        </w:rPr>
        <w:t>cibir la ayuda</w:t>
      </w:r>
      <w:r w:rsidRPr="003D4794">
        <w:rPr>
          <w:iCs/>
          <w:sz w:val="20"/>
          <w:szCs w:val="20"/>
        </w:rPr>
        <w:t xml:space="preserve">, para cumplir con las obligaciones legales y tributarias, si así se requiere. </w:t>
      </w:r>
      <w:r w:rsidRPr="003D4794">
        <w:rPr>
          <w:sz w:val="20"/>
          <w:szCs w:val="20"/>
        </w:rPr>
        <w:t xml:space="preserve">La RSEQ conservará sus datos como </w:t>
      </w:r>
      <w:r w:rsidR="000A1B6C">
        <w:rPr>
          <w:sz w:val="20"/>
          <w:szCs w:val="20"/>
        </w:rPr>
        <w:t>solicitante</w:t>
      </w:r>
      <w:r w:rsidRPr="003D4794">
        <w:rPr>
          <w:sz w:val="20"/>
          <w:szCs w:val="20"/>
        </w:rPr>
        <w:t xml:space="preserve"> durante 2 años, salvo los datos de </w:t>
      </w:r>
      <w:r w:rsidR="000A1B6C">
        <w:rPr>
          <w:sz w:val="20"/>
          <w:szCs w:val="20"/>
        </w:rPr>
        <w:t>aquellos que reciban la ayuda,</w:t>
      </w:r>
      <w:r w:rsidRPr="003D4794">
        <w:rPr>
          <w:sz w:val="20"/>
          <w:szCs w:val="20"/>
        </w:rPr>
        <w:t xml:space="preserve"> que serán mantenidos por razones históricas y estadísticas durante toda la vida útil de la propia RSEQ. </w:t>
      </w:r>
    </w:p>
    <w:p w14:paraId="431FB05B" w14:textId="77777777" w:rsidR="00D46968" w:rsidRPr="003D4794" w:rsidRDefault="00D46968" w:rsidP="00D46968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sz w:val="20"/>
          <w:szCs w:val="20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10" w:history="1">
        <w:r w:rsidRPr="003D4794">
          <w:rPr>
            <w:rStyle w:val="Hipervnculo"/>
            <w:color w:val="auto"/>
            <w:sz w:val="20"/>
            <w:szCs w:val="20"/>
          </w:rPr>
          <w:t>rgpd@rseq.org</w:t>
        </w:r>
      </w:hyperlink>
      <w:r w:rsidRPr="003D4794">
        <w:rPr>
          <w:sz w:val="20"/>
          <w:szCs w:val="20"/>
        </w:rPr>
        <w:t xml:space="preserve"> y/o presentar una reclamación, si considera vulnerados sus derechos, ante la Agencia Española de Protección de Datos a través de la web </w:t>
      </w:r>
      <w:hyperlink r:id="rId11" w:history="1">
        <w:r w:rsidRPr="003D4794">
          <w:rPr>
            <w:rStyle w:val="Hipervnculo"/>
            <w:color w:val="auto"/>
            <w:sz w:val="20"/>
            <w:szCs w:val="20"/>
          </w:rPr>
          <w:t>www.agpd.es</w:t>
        </w:r>
      </w:hyperlink>
      <w:r w:rsidRPr="003D4794">
        <w:rPr>
          <w:sz w:val="20"/>
          <w:szCs w:val="20"/>
        </w:rPr>
        <w:t xml:space="preserve">. Le emplazamos a que consulte la información adicional y detallada sobre Protección de Datos en el apartado </w:t>
      </w:r>
      <w:hyperlink r:id="rId12" w:history="1">
        <w:r w:rsidRPr="003D4794">
          <w:rPr>
            <w:rStyle w:val="Hipervnculo"/>
            <w:rFonts w:eastAsiaTheme="majorEastAsia"/>
            <w:color w:val="auto"/>
            <w:sz w:val="20"/>
            <w:szCs w:val="20"/>
          </w:rPr>
          <w:t>política de privacidad</w:t>
        </w:r>
      </w:hyperlink>
      <w:r w:rsidRPr="003D4794">
        <w:rPr>
          <w:sz w:val="20"/>
          <w:szCs w:val="20"/>
        </w:rPr>
        <w:t xml:space="preserve"> de nuestra web.</w:t>
      </w:r>
    </w:p>
    <w:p w14:paraId="6ACD314C" w14:textId="60109C44" w:rsidR="002E50E0" w:rsidRPr="00EA3831" w:rsidRDefault="002E50E0" w:rsidP="00EA3831">
      <w:pPr>
        <w:pStyle w:val="Piedepgina"/>
        <w:rPr>
          <w:rFonts w:ascii="Arial" w:hAnsi="Arial" w:cs="Arial"/>
          <w:sz w:val="18"/>
          <w:szCs w:val="18"/>
          <w:lang w:val="es-ES"/>
        </w:rPr>
      </w:pPr>
    </w:p>
    <w:sectPr w:rsidR="002E50E0" w:rsidRPr="00EA3831" w:rsidSect="008374FA">
      <w:headerReference w:type="default" r:id="rId13"/>
      <w:pgSz w:w="11906" w:h="16838"/>
      <w:pgMar w:top="567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C20C" w14:textId="77777777" w:rsidR="00DC1A31" w:rsidRDefault="00DC1A31" w:rsidP="0052741E">
      <w:r>
        <w:separator/>
      </w:r>
    </w:p>
  </w:endnote>
  <w:endnote w:type="continuationSeparator" w:id="0">
    <w:p w14:paraId="051B938F" w14:textId="77777777" w:rsidR="00DC1A31" w:rsidRDefault="00DC1A31" w:rsidP="0052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panose1 w:val="020B0604020202020204"/>
    <w:charset w:val="86"/>
    <w:family w:val="auto"/>
    <w:pitch w:val="variable"/>
    <w:sig w:usb0="00000001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F761" w14:textId="77777777" w:rsidR="00DC1A31" w:rsidRDefault="00DC1A31" w:rsidP="0052741E">
      <w:r>
        <w:separator/>
      </w:r>
    </w:p>
  </w:footnote>
  <w:footnote w:type="continuationSeparator" w:id="0">
    <w:p w14:paraId="5D3CE88A" w14:textId="77777777" w:rsidR="00DC1A31" w:rsidRDefault="00DC1A31" w:rsidP="0052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544"/>
      <w:gridCol w:w="6660"/>
    </w:tblGrid>
    <w:tr w:rsidR="0052741E" w:rsidRPr="00636202" w14:paraId="3B430791" w14:textId="77777777" w:rsidTr="00C15005">
      <w:tc>
        <w:tcPr>
          <w:tcW w:w="3544" w:type="dxa"/>
          <w:tcBorders>
            <w:bottom w:val="single" w:sz="12" w:space="0" w:color="2D73B5"/>
          </w:tcBorders>
          <w:vAlign w:val="center"/>
        </w:tcPr>
        <w:p w14:paraId="24AAF08B" w14:textId="59768F20" w:rsidR="0052741E" w:rsidRPr="00636202" w:rsidRDefault="003B537F" w:rsidP="0052741E">
          <w:pPr>
            <w:rPr>
              <w:noProof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345D9D43" wp14:editId="0666D6A1">
                <wp:extent cx="1854000" cy="3348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0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bottom w:val="single" w:sz="12" w:space="0" w:color="2E74B5"/>
          </w:tcBorders>
          <w:vAlign w:val="center"/>
        </w:tcPr>
        <w:p w14:paraId="4CDABB45" w14:textId="77777777" w:rsidR="0052741E" w:rsidRPr="00D6618D" w:rsidRDefault="0052741E" w:rsidP="005C5B79">
          <w:pPr>
            <w:spacing w:after="80" w:line="240" w:lineRule="exact"/>
            <w:jc w:val="center"/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</w:pPr>
          <w:r w:rsidRPr="00D6618D"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  <w:t>REAL SOCIEDAD ESPAÑOLA DE QUÍMICA</w:t>
          </w:r>
        </w:p>
        <w:p w14:paraId="7E4F176F" w14:textId="77F22EE5" w:rsidR="0052741E" w:rsidRPr="00D6618D" w:rsidRDefault="0052741E" w:rsidP="005C5B79">
          <w:pPr>
            <w:spacing w:after="80" w:line="240" w:lineRule="exact"/>
            <w:jc w:val="center"/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</w:pPr>
          <w:r w:rsidRPr="00D6618D"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  <w:t>SECCIÓN TERRITORIAL DE MADRID (</w:t>
          </w:r>
          <w:proofErr w:type="spellStart"/>
          <w:r w:rsidR="00810C98" w:rsidRPr="00D6618D"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  <w:t>STMad</w:t>
          </w:r>
          <w:proofErr w:type="spellEnd"/>
          <w:r w:rsidR="00810C98" w:rsidRPr="00D6618D"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  <w:t>-</w:t>
          </w:r>
          <w:r w:rsidRPr="00D6618D"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  <w:t>RSEQ)</w:t>
          </w:r>
        </w:p>
      </w:tc>
    </w:tr>
  </w:tbl>
  <w:p w14:paraId="15862477" w14:textId="77777777" w:rsidR="0052741E" w:rsidRDefault="0052741E">
    <w:pPr>
      <w:pStyle w:val="Encabezado"/>
    </w:pPr>
  </w:p>
  <w:p w14:paraId="56319417" w14:textId="77777777" w:rsidR="0052741E" w:rsidRDefault="005274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E49A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0742B"/>
    <w:multiLevelType w:val="hybridMultilevel"/>
    <w:tmpl w:val="CB26E622"/>
    <w:lvl w:ilvl="0" w:tplc="4C2CD1EE">
      <w:start w:val="1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4E04BE5"/>
    <w:multiLevelType w:val="hybridMultilevel"/>
    <w:tmpl w:val="B07053D2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5671401"/>
    <w:multiLevelType w:val="hybridMultilevel"/>
    <w:tmpl w:val="610208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603457">
    <w:abstractNumId w:val="1"/>
  </w:num>
  <w:num w:numId="2" w16cid:durableId="629480138">
    <w:abstractNumId w:val="2"/>
  </w:num>
  <w:num w:numId="3" w16cid:durableId="1230918742">
    <w:abstractNumId w:val="3"/>
  </w:num>
  <w:num w:numId="4" w16cid:durableId="81923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00"/>
    <w:rsid w:val="00011C48"/>
    <w:rsid w:val="00026C21"/>
    <w:rsid w:val="00047268"/>
    <w:rsid w:val="000A1B6C"/>
    <w:rsid w:val="000C3D46"/>
    <w:rsid w:val="001001F3"/>
    <w:rsid w:val="001208D0"/>
    <w:rsid w:val="001625E2"/>
    <w:rsid w:val="00166E09"/>
    <w:rsid w:val="0019025A"/>
    <w:rsid w:val="001A3E85"/>
    <w:rsid w:val="001B72A9"/>
    <w:rsid w:val="001B7C60"/>
    <w:rsid w:val="001C0955"/>
    <w:rsid w:val="001E5414"/>
    <w:rsid w:val="00210442"/>
    <w:rsid w:val="002604F7"/>
    <w:rsid w:val="00263B4B"/>
    <w:rsid w:val="002A67E4"/>
    <w:rsid w:val="002B5188"/>
    <w:rsid w:val="002C21A0"/>
    <w:rsid w:val="002E50E0"/>
    <w:rsid w:val="00327C3B"/>
    <w:rsid w:val="00342940"/>
    <w:rsid w:val="0039093A"/>
    <w:rsid w:val="003A041F"/>
    <w:rsid w:val="003A1A45"/>
    <w:rsid w:val="003B537F"/>
    <w:rsid w:val="003C70AE"/>
    <w:rsid w:val="003E2BC7"/>
    <w:rsid w:val="00410BEF"/>
    <w:rsid w:val="00414AAA"/>
    <w:rsid w:val="00437242"/>
    <w:rsid w:val="00443BBF"/>
    <w:rsid w:val="00451A48"/>
    <w:rsid w:val="00455030"/>
    <w:rsid w:val="00482D76"/>
    <w:rsid w:val="004C3A9C"/>
    <w:rsid w:val="0052741E"/>
    <w:rsid w:val="005300A7"/>
    <w:rsid w:val="00541819"/>
    <w:rsid w:val="00541B45"/>
    <w:rsid w:val="00574CEA"/>
    <w:rsid w:val="00580CB2"/>
    <w:rsid w:val="0058242B"/>
    <w:rsid w:val="00586C37"/>
    <w:rsid w:val="005A283F"/>
    <w:rsid w:val="005B27AF"/>
    <w:rsid w:val="005C5B79"/>
    <w:rsid w:val="00607F6B"/>
    <w:rsid w:val="00610CBC"/>
    <w:rsid w:val="00617C62"/>
    <w:rsid w:val="00636202"/>
    <w:rsid w:val="00641B67"/>
    <w:rsid w:val="006460DD"/>
    <w:rsid w:val="0069155D"/>
    <w:rsid w:val="006A7263"/>
    <w:rsid w:val="006B03B7"/>
    <w:rsid w:val="006B4FB8"/>
    <w:rsid w:val="006C2F37"/>
    <w:rsid w:val="006E612D"/>
    <w:rsid w:val="00706EF0"/>
    <w:rsid w:val="00707C5E"/>
    <w:rsid w:val="007243AD"/>
    <w:rsid w:val="007474DA"/>
    <w:rsid w:val="007520C2"/>
    <w:rsid w:val="00764600"/>
    <w:rsid w:val="00766B27"/>
    <w:rsid w:val="00777FBC"/>
    <w:rsid w:val="00784161"/>
    <w:rsid w:val="007C5DB0"/>
    <w:rsid w:val="007D13D9"/>
    <w:rsid w:val="008019FF"/>
    <w:rsid w:val="00810C98"/>
    <w:rsid w:val="00827BC7"/>
    <w:rsid w:val="0083653B"/>
    <w:rsid w:val="008374FA"/>
    <w:rsid w:val="00881DC2"/>
    <w:rsid w:val="008B56D4"/>
    <w:rsid w:val="008C2F3D"/>
    <w:rsid w:val="008C78A9"/>
    <w:rsid w:val="008F079E"/>
    <w:rsid w:val="009011FB"/>
    <w:rsid w:val="0090547B"/>
    <w:rsid w:val="0091026A"/>
    <w:rsid w:val="00990015"/>
    <w:rsid w:val="009910D0"/>
    <w:rsid w:val="00994651"/>
    <w:rsid w:val="009A255C"/>
    <w:rsid w:val="009B41B6"/>
    <w:rsid w:val="009B4DD3"/>
    <w:rsid w:val="009E6F59"/>
    <w:rsid w:val="00A1457E"/>
    <w:rsid w:val="00A37A81"/>
    <w:rsid w:val="00A50C7C"/>
    <w:rsid w:val="00A527AB"/>
    <w:rsid w:val="00A56F28"/>
    <w:rsid w:val="00A868B8"/>
    <w:rsid w:val="00AA3EE3"/>
    <w:rsid w:val="00B165F6"/>
    <w:rsid w:val="00B21AEC"/>
    <w:rsid w:val="00B30866"/>
    <w:rsid w:val="00B84BDF"/>
    <w:rsid w:val="00B9057C"/>
    <w:rsid w:val="00B91268"/>
    <w:rsid w:val="00C15005"/>
    <w:rsid w:val="00C2177A"/>
    <w:rsid w:val="00C36708"/>
    <w:rsid w:val="00C41AF8"/>
    <w:rsid w:val="00C71C06"/>
    <w:rsid w:val="00CA21B4"/>
    <w:rsid w:val="00CA32B8"/>
    <w:rsid w:val="00CA50D6"/>
    <w:rsid w:val="00CC3E90"/>
    <w:rsid w:val="00CE54BA"/>
    <w:rsid w:val="00CE65EA"/>
    <w:rsid w:val="00D15D83"/>
    <w:rsid w:val="00D20BDF"/>
    <w:rsid w:val="00D27162"/>
    <w:rsid w:val="00D35085"/>
    <w:rsid w:val="00D46968"/>
    <w:rsid w:val="00D6273D"/>
    <w:rsid w:val="00D6618D"/>
    <w:rsid w:val="00D86ED4"/>
    <w:rsid w:val="00D86F54"/>
    <w:rsid w:val="00DC1A31"/>
    <w:rsid w:val="00DC27FB"/>
    <w:rsid w:val="00E03DBC"/>
    <w:rsid w:val="00E25EF1"/>
    <w:rsid w:val="00E27430"/>
    <w:rsid w:val="00E2785B"/>
    <w:rsid w:val="00E32390"/>
    <w:rsid w:val="00E35B64"/>
    <w:rsid w:val="00E430AC"/>
    <w:rsid w:val="00E579DF"/>
    <w:rsid w:val="00EA3831"/>
    <w:rsid w:val="00EA58A0"/>
    <w:rsid w:val="00EF4881"/>
    <w:rsid w:val="00EF7380"/>
    <w:rsid w:val="00F30CBF"/>
    <w:rsid w:val="00F34B0C"/>
    <w:rsid w:val="00F57181"/>
    <w:rsid w:val="00F70340"/>
    <w:rsid w:val="00F9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B51429"/>
  <w14:defaultImageDpi w14:val="32767"/>
  <w15:chartTrackingRefBased/>
  <w15:docId w15:val="{9362AE6A-1ABD-E64C-A9DD-12116D46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ind w:left="4536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Helvetica" w:hAnsi="Helvetica"/>
      <w:b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Edwardian Script ITC" w:hAnsi="Edwardian Script ITC"/>
      <w:color w:val="FF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134"/>
      <w:jc w:val="both"/>
    </w:pPr>
  </w:style>
  <w:style w:type="paragraph" w:styleId="Ttulo">
    <w:name w:val="Title"/>
    <w:basedOn w:val="Normal"/>
    <w:qFormat/>
    <w:pPr>
      <w:jc w:val="center"/>
    </w:pPr>
    <w:rPr>
      <w:rFonts w:ascii="Helvetica" w:hAnsi="Helvetica"/>
      <w:b/>
    </w:rPr>
  </w:style>
  <w:style w:type="paragraph" w:styleId="Textoindependiente">
    <w:name w:val="Body Text"/>
    <w:basedOn w:val="Normal"/>
    <w:pPr>
      <w:jc w:val="both"/>
    </w:pPr>
    <w:rPr>
      <w:b/>
      <w:sz w:val="28"/>
      <w:lang w:val="es-ES"/>
    </w:rPr>
  </w:style>
  <w:style w:type="table" w:styleId="Tablaconcuadrcula">
    <w:name w:val="Table Grid"/>
    <w:basedOn w:val="Tablanormal"/>
    <w:uiPriority w:val="59"/>
    <w:rsid w:val="004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7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2741E"/>
    <w:rPr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274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741E"/>
    <w:rPr>
      <w:sz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6915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155D"/>
    <w:rPr>
      <w:color w:val="605E5C"/>
      <w:shd w:val="clear" w:color="auto" w:fill="E1DFDD"/>
    </w:rPr>
  </w:style>
  <w:style w:type="paragraph" w:customStyle="1" w:styleId="EJAPARRAFONORMAL">
    <w:name w:val="EJA_PARRAFO NORMAL"/>
    <w:qFormat/>
    <w:rsid w:val="00D46968"/>
    <w:pPr>
      <w:spacing w:before="60" w:after="60" w:line="264" w:lineRule="auto"/>
      <w:ind w:right="164"/>
      <w:jc w:val="both"/>
    </w:pPr>
    <w:rPr>
      <w:rFonts w:ascii="Arial Narrow" w:eastAsiaTheme="minorHAnsi" w:hAnsi="Arial Narrow" w:cstheme="minorHAnsi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mad.rseq.org/convocatoria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mad.rseq.org/convocatorias/" TargetMode="External"/><Relationship Id="rId12" Type="http://schemas.openxmlformats.org/officeDocument/2006/relationships/hyperlink" Target="https://rseq.org/politica-de-privac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pd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gpd@rseq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mad.rseq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guel%20A.%20Sierra\Mis%20documentos\RSEQ\A&#241;o%202005\convocatoria%20premio%2020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Settings\Miguel A. Sierra\Mis documentos\RSEQ\Año 2005\convocatoria premio 2005.dot</Template>
  <TotalTime>162</TotalTime>
  <Pages>2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Complutense Circus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Miguel A. Sierra</dc:creator>
  <cp:keywords/>
  <cp:lastModifiedBy>De Jesús Alcañiz Ernesto</cp:lastModifiedBy>
  <cp:revision>74</cp:revision>
  <cp:lastPrinted>2017-12-13T13:01:00Z</cp:lastPrinted>
  <dcterms:created xsi:type="dcterms:W3CDTF">2021-02-01T11:20:00Z</dcterms:created>
  <dcterms:modified xsi:type="dcterms:W3CDTF">2025-10-30T13:01:00Z</dcterms:modified>
</cp:coreProperties>
</file>