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06B1" w14:textId="3173C7BA" w:rsidR="00612DE5" w:rsidRPr="00655434" w:rsidRDefault="001D2763" w:rsidP="00D042F6">
      <w:pPr>
        <w:pStyle w:val="Default"/>
        <w:jc w:val="center"/>
        <w:rPr>
          <w:rFonts w:ascii="Calibri" w:eastAsia="Times New Roman" w:hAnsi="Calibri" w:cs="Calibri"/>
          <w:lang w:eastAsia="es-ES"/>
        </w:rPr>
      </w:pPr>
      <w:r>
        <w:rPr>
          <w:rFonts w:ascii="Calibri" w:hAnsi="Calibri" w:cs="Calibri"/>
          <w:b/>
          <w:bCs/>
          <w:sz w:val="32"/>
          <w:szCs w:val="32"/>
        </w:rPr>
        <w:t>Relación de</w:t>
      </w:r>
      <w:r w:rsidR="00AC5E9E">
        <w:rPr>
          <w:rFonts w:ascii="Calibri" w:hAnsi="Calibri" w:cs="Calibri"/>
          <w:b/>
          <w:bCs/>
          <w:sz w:val="32"/>
          <w:szCs w:val="32"/>
        </w:rPr>
        <w:t xml:space="preserve"> gastos</w:t>
      </w:r>
      <w:r>
        <w:rPr>
          <w:rFonts w:ascii="Calibri" w:hAnsi="Calibri" w:cs="Calibri"/>
          <w:b/>
          <w:bCs/>
          <w:sz w:val="32"/>
          <w:szCs w:val="32"/>
        </w:rPr>
        <w:t xml:space="preserve">. Ayuda </w:t>
      </w:r>
      <w:r w:rsidR="00094903" w:rsidRPr="00655434">
        <w:rPr>
          <w:rFonts w:ascii="Calibri" w:hAnsi="Calibri" w:cs="Calibri"/>
          <w:b/>
          <w:bCs/>
          <w:sz w:val="32"/>
          <w:szCs w:val="32"/>
        </w:rPr>
        <w:t>“Financiación</w:t>
      </w:r>
      <w:r w:rsidR="00655434" w:rsidRPr="00655434">
        <w:rPr>
          <w:rFonts w:ascii="Calibri" w:hAnsi="Calibri" w:cs="Calibri"/>
          <w:b/>
          <w:bCs/>
          <w:sz w:val="32"/>
          <w:szCs w:val="32"/>
        </w:rPr>
        <w:t xml:space="preserve"> de Actividades de Difusión y Promoción de la Química. Sección Territorial de Madrid de la RSEQ. Convocatoria 202</w:t>
      </w:r>
      <w:r w:rsidR="00765D8A">
        <w:rPr>
          <w:rFonts w:ascii="Calibri" w:hAnsi="Calibri" w:cs="Calibri"/>
          <w:b/>
          <w:bCs/>
          <w:sz w:val="32"/>
          <w:szCs w:val="32"/>
        </w:rPr>
        <w:t>6</w:t>
      </w:r>
      <w:r w:rsidRPr="00655434">
        <w:rPr>
          <w:rFonts w:ascii="Calibri" w:hAnsi="Calibri" w:cs="Calibri"/>
          <w:b/>
          <w:bCs/>
          <w:sz w:val="32"/>
          <w:szCs w:val="32"/>
        </w:rPr>
        <w:t>”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33"/>
        <w:gridCol w:w="6251"/>
      </w:tblGrid>
      <w:tr w:rsidR="00E26C8D" w:rsidRPr="00C92FFC" w14:paraId="639C38F9" w14:textId="77777777" w:rsidTr="00A33453">
        <w:tc>
          <w:tcPr>
            <w:tcW w:w="1696" w:type="dxa"/>
            <w:shd w:val="clear" w:color="auto" w:fill="EAEEF2"/>
          </w:tcPr>
          <w:p w14:paraId="73918A3E" w14:textId="51944345" w:rsidR="00E26C8D" w:rsidRPr="00C92FFC" w:rsidRDefault="00502D5E" w:rsidP="00E26C8D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Solicitante ayuda</w:t>
            </w:r>
            <w:r w:rsidR="00E26C8D" w:rsidRPr="00C92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color w:val="000000"/>
              <w:lang w:val="es-ES"/>
            </w:rPr>
            <w:id w:val="630445421"/>
            <w:placeholder>
              <w:docPart w:val="D30D659D261C4B66852F004ED8748446"/>
            </w:placeholder>
            <w:showingPlcHdr/>
            <w:text/>
          </w:sdtPr>
          <w:sdtEndPr/>
          <w:sdtContent>
            <w:tc>
              <w:tcPr>
                <w:tcW w:w="7088" w:type="dxa"/>
                <w:shd w:val="clear" w:color="auto" w:fill="EAEEF2"/>
              </w:tcPr>
              <w:p w14:paraId="3171537A" w14:textId="7814D92B" w:rsidR="00E26C8D" w:rsidRPr="00C92FFC" w:rsidRDefault="00094903" w:rsidP="00E26C8D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Nombre completo del receptor</w:t>
                </w:r>
                <w:r w:rsidRPr="00C92FFC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E26C8D" w:rsidRPr="000912B9" w14:paraId="51CA05AD" w14:textId="77777777" w:rsidTr="00A33453">
        <w:tc>
          <w:tcPr>
            <w:tcW w:w="1696" w:type="dxa"/>
          </w:tcPr>
          <w:p w14:paraId="7B42977F" w14:textId="77777777" w:rsidR="00E26C8D" w:rsidRPr="00C92FFC" w:rsidRDefault="00E26C8D" w:rsidP="00E26C8D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Concepto:</w:t>
            </w:r>
          </w:p>
        </w:tc>
        <w:sdt>
          <w:sdtPr>
            <w:rPr>
              <w:rFonts w:ascii="Arial" w:hAnsi="Arial" w:cs="Arial"/>
              <w:color w:val="000000"/>
              <w:lang w:val="es-ES"/>
            </w:rPr>
            <w:id w:val="-1006283719"/>
            <w:placeholder>
              <w:docPart w:val="92D58A9D463B41C2947BCFC41B57DD5C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44BAEAAF" w14:textId="54AC0C23" w:rsidR="00E26C8D" w:rsidRPr="00655434" w:rsidRDefault="00094903" w:rsidP="00E26C8D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C92FFC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Actividad realizada.</w:t>
                </w:r>
              </w:p>
            </w:tc>
          </w:sdtContent>
        </w:sdt>
      </w:tr>
      <w:tr w:rsidR="00E26C8D" w:rsidRPr="00C92FFC" w14:paraId="399EAC17" w14:textId="77777777" w:rsidTr="00A33453">
        <w:tc>
          <w:tcPr>
            <w:tcW w:w="1696" w:type="dxa"/>
          </w:tcPr>
          <w:p w14:paraId="4E48B056" w14:textId="77777777" w:rsidR="00E26C8D" w:rsidRPr="00C92FFC" w:rsidRDefault="00E26C8D" w:rsidP="00E26C8D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Fecha:</w:t>
            </w:r>
          </w:p>
        </w:tc>
        <w:sdt>
          <w:sdtPr>
            <w:rPr>
              <w:rFonts w:ascii="Arial" w:hAnsi="Arial" w:cs="Arial"/>
              <w:color w:val="000000"/>
              <w:lang w:val="es-ES"/>
            </w:rPr>
            <w:id w:val="1457987760"/>
            <w:placeholder>
              <w:docPart w:val="257F68DD243249CC8B2EE7E8A6158588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55A1C20F" w14:textId="3803DD53" w:rsidR="00E26C8D" w:rsidRPr="00C92FFC" w:rsidRDefault="00094903" w:rsidP="00E26C8D">
                <w:pPr>
                  <w:tabs>
                    <w:tab w:val="left" w:pos="1635"/>
                  </w:tabs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92FFC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Fecha(s) de realización de la actividad.</w:t>
                </w:r>
              </w:p>
            </w:tc>
          </w:sdtContent>
        </w:sdt>
      </w:tr>
      <w:tr w:rsidR="00E26C8D" w:rsidRPr="00C92FFC" w14:paraId="7B019F28" w14:textId="77777777" w:rsidTr="00A33453">
        <w:tc>
          <w:tcPr>
            <w:tcW w:w="1696" w:type="dxa"/>
          </w:tcPr>
          <w:p w14:paraId="20D6F26E" w14:textId="3FE59ADD" w:rsidR="00E26C8D" w:rsidRDefault="00E26C8D" w:rsidP="00E26C8D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Cuenta (IBAN):</w:t>
            </w:r>
          </w:p>
          <w:p w14:paraId="6672E03B" w14:textId="65CA6C4C" w:rsidR="00502D5E" w:rsidRDefault="00502D5E" w:rsidP="00E26C8D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Proveedor/concesionario</w:t>
            </w:r>
          </w:p>
          <w:p w14:paraId="173CC4C0" w14:textId="622E2F3C" w:rsidR="001A6848" w:rsidRPr="00C92FFC" w:rsidRDefault="001A6848" w:rsidP="00E26C8D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</w:tcPr>
          <w:p w14:paraId="1154BDCA" w14:textId="36336ED1" w:rsidR="00375700" w:rsidRPr="003727F1" w:rsidRDefault="00375700" w:rsidP="00E26C8D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141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843CB41" w14:textId="77777777" w:rsidR="00ED30FA" w:rsidRDefault="00ED30FA" w:rsidP="00DF36D2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1997"/>
        <w:gridCol w:w="3385"/>
        <w:gridCol w:w="1559"/>
        <w:gridCol w:w="1901"/>
      </w:tblGrid>
      <w:tr w:rsidR="00E91049" w:rsidRPr="004A256E" w14:paraId="28213FE9" w14:textId="77777777" w:rsidTr="00676440">
        <w:trPr>
          <w:trHeight w:val="288"/>
        </w:trPr>
        <w:tc>
          <w:tcPr>
            <w:tcW w:w="1997" w:type="dxa"/>
            <w:vMerge w:val="restart"/>
            <w:shd w:val="clear" w:color="auto" w:fill="EAEEF2"/>
            <w:vAlign w:val="center"/>
          </w:tcPr>
          <w:p w14:paraId="2BD92AB2" w14:textId="77777777" w:rsidR="00E91049" w:rsidRPr="004A256E" w:rsidRDefault="00E91049" w:rsidP="00A3345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A256E">
              <w:rPr>
                <w:rFonts w:asciiTheme="minorHAnsi" w:hAnsiTheme="minorHAnsi" w:cstheme="minorHAnsi"/>
                <w:b/>
                <w:bCs/>
              </w:rPr>
              <w:t xml:space="preserve">Gastos de desplazamiento </w:t>
            </w:r>
          </w:p>
        </w:tc>
        <w:tc>
          <w:tcPr>
            <w:tcW w:w="6845" w:type="dxa"/>
            <w:gridSpan w:val="3"/>
          </w:tcPr>
          <w:p w14:paraId="287B9574" w14:textId="2A6DB0F3" w:rsidR="00E91049" w:rsidRPr="004A256E" w:rsidRDefault="00E91049" w:rsidP="00DF36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De:</w:t>
            </w: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95862267"/>
                <w:placeholder>
                  <w:docPart w:val="37384A58AC1A47E5BC6C2FEFE6DF53C3"/>
                </w:placeholder>
                <w:showingPlcHdr/>
                <w:text/>
              </w:sdtPr>
              <w:sdtEndPr/>
              <w:sdtContent>
                <w:r w:rsidRPr="004A256E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Origen.</w:t>
                </w:r>
              </w:sdtContent>
            </w:sdt>
            <w:r w:rsidRPr="004A2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4A2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57880751"/>
                <w:placeholder>
                  <w:docPart w:val="B24F0853EBB24BF7BE5DB52CFF71F4BC"/>
                </w:placeholder>
                <w:showingPlcHdr/>
                <w:text/>
              </w:sdtPr>
              <w:sdtEndPr/>
              <w:sdtContent>
                <w:r w:rsidRPr="004A256E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Destino.</w:t>
                </w:r>
              </w:sdtContent>
            </w:sdt>
          </w:p>
        </w:tc>
      </w:tr>
      <w:tr w:rsidR="004A256E" w:rsidRPr="004A256E" w14:paraId="3723F5AD" w14:textId="77777777" w:rsidTr="00E91049">
        <w:trPr>
          <w:trHeight w:val="294"/>
        </w:trPr>
        <w:tc>
          <w:tcPr>
            <w:tcW w:w="1997" w:type="dxa"/>
            <w:vMerge/>
            <w:shd w:val="clear" w:color="auto" w:fill="EAEEF2"/>
            <w:vAlign w:val="center"/>
          </w:tcPr>
          <w:p w14:paraId="1E9D8D09" w14:textId="77777777" w:rsidR="004A256E" w:rsidRPr="004A256E" w:rsidRDefault="004A256E" w:rsidP="00A3345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  <w:shd w:val="clear" w:color="auto" w:fill="EAEEF2"/>
          </w:tcPr>
          <w:p w14:paraId="1D385F60" w14:textId="5269C346" w:rsidR="004A256E" w:rsidRPr="004A256E" w:rsidRDefault="00E91049" w:rsidP="00E91049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Medio de transporte</w:t>
            </w:r>
          </w:p>
        </w:tc>
        <w:tc>
          <w:tcPr>
            <w:tcW w:w="1559" w:type="dxa"/>
            <w:shd w:val="clear" w:color="auto" w:fill="EAEEF2"/>
          </w:tcPr>
          <w:p w14:paraId="16AF95D5" w14:textId="77777777" w:rsidR="004A256E" w:rsidRPr="004A256E" w:rsidRDefault="004A256E" w:rsidP="003D54DA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Importe (€)</w:t>
            </w:r>
          </w:p>
        </w:tc>
        <w:tc>
          <w:tcPr>
            <w:tcW w:w="1901" w:type="dxa"/>
            <w:shd w:val="clear" w:color="auto" w:fill="EAEEF2"/>
          </w:tcPr>
          <w:p w14:paraId="6913C971" w14:textId="77777777" w:rsidR="004A256E" w:rsidRPr="004A256E" w:rsidRDefault="004A256E" w:rsidP="003D54DA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Factura / Ticket</w:t>
            </w:r>
          </w:p>
        </w:tc>
      </w:tr>
      <w:tr w:rsidR="003D54DA" w:rsidRPr="004A256E" w14:paraId="35C9C867" w14:textId="77777777" w:rsidTr="004A256E">
        <w:tc>
          <w:tcPr>
            <w:tcW w:w="1997" w:type="dxa"/>
            <w:vMerge/>
            <w:shd w:val="clear" w:color="auto" w:fill="EAEEF2"/>
            <w:vAlign w:val="center"/>
          </w:tcPr>
          <w:p w14:paraId="7994D0D3" w14:textId="77777777" w:rsidR="003D54DA" w:rsidRPr="004A256E" w:rsidRDefault="003D54DA" w:rsidP="00A3345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</w:tcPr>
          <w:p w14:paraId="5D1C2CD5" w14:textId="77777777" w:rsidR="003D54DA" w:rsidRPr="004A256E" w:rsidRDefault="003D54DA" w:rsidP="003D54DA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Tren</w:t>
            </w:r>
          </w:p>
        </w:tc>
        <w:tc>
          <w:tcPr>
            <w:tcW w:w="1559" w:type="dxa"/>
          </w:tcPr>
          <w:p w14:paraId="1CF0BCBA" w14:textId="77777777" w:rsidR="003D54DA" w:rsidRPr="004A256E" w:rsidRDefault="003D54DA" w:rsidP="00DF36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</w:tcPr>
          <w:p w14:paraId="5A84DAC6" w14:textId="77777777" w:rsidR="003D54DA" w:rsidRPr="004A256E" w:rsidRDefault="003D54DA" w:rsidP="00DF36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4DA" w:rsidRPr="004A256E" w14:paraId="01A3C79E" w14:textId="77777777" w:rsidTr="004A256E">
        <w:tc>
          <w:tcPr>
            <w:tcW w:w="1997" w:type="dxa"/>
            <w:vMerge/>
            <w:shd w:val="clear" w:color="auto" w:fill="EAEEF2"/>
            <w:vAlign w:val="center"/>
          </w:tcPr>
          <w:p w14:paraId="1919F588" w14:textId="77777777" w:rsidR="003D54DA" w:rsidRPr="004A256E" w:rsidRDefault="003D54DA" w:rsidP="00A3345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</w:tcPr>
          <w:p w14:paraId="13ED1B48" w14:textId="77777777" w:rsidR="003D54DA" w:rsidRPr="004A256E" w:rsidRDefault="003D54DA" w:rsidP="003D54DA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Avión</w:t>
            </w:r>
          </w:p>
        </w:tc>
        <w:tc>
          <w:tcPr>
            <w:tcW w:w="1559" w:type="dxa"/>
          </w:tcPr>
          <w:p w14:paraId="0A3C4777" w14:textId="77777777" w:rsidR="003D54DA" w:rsidRPr="004A256E" w:rsidRDefault="003D54DA" w:rsidP="00DF36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</w:tcPr>
          <w:p w14:paraId="458E5D72" w14:textId="77777777" w:rsidR="003D54DA" w:rsidRPr="004A256E" w:rsidRDefault="003D54DA" w:rsidP="00DF36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4DA" w:rsidRPr="004A256E" w14:paraId="70153AE4" w14:textId="77777777" w:rsidTr="004A256E">
        <w:tc>
          <w:tcPr>
            <w:tcW w:w="1997" w:type="dxa"/>
            <w:vMerge/>
            <w:shd w:val="clear" w:color="auto" w:fill="EAEEF2"/>
            <w:vAlign w:val="center"/>
          </w:tcPr>
          <w:p w14:paraId="032DACC7" w14:textId="77777777" w:rsidR="003D54DA" w:rsidRPr="004A256E" w:rsidRDefault="003D54DA" w:rsidP="00A3345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14:paraId="0A4A0080" w14:textId="77777777" w:rsidR="003D54DA" w:rsidRPr="004A256E" w:rsidRDefault="003D54DA" w:rsidP="003D54DA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Autobús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01E1EF" w14:textId="77777777" w:rsidR="003D54DA" w:rsidRPr="004A256E" w:rsidRDefault="003D54DA" w:rsidP="00DF36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67457E90" w14:textId="77777777" w:rsidR="003D54DA" w:rsidRPr="004A256E" w:rsidRDefault="003D54DA" w:rsidP="00DF36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4DA" w:rsidRPr="004A256E" w14:paraId="4779C777" w14:textId="77777777" w:rsidTr="004A256E">
        <w:tc>
          <w:tcPr>
            <w:tcW w:w="1997" w:type="dxa"/>
            <w:vMerge/>
            <w:shd w:val="clear" w:color="auto" w:fill="EAEEF2"/>
            <w:vAlign w:val="center"/>
          </w:tcPr>
          <w:p w14:paraId="2E4559E7" w14:textId="77777777" w:rsidR="003D54DA" w:rsidRPr="004A256E" w:rsidRDefault="003D54DA" w:rsidP="00A3345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</w:tcPr>
          <w:p w14:paraId="3596C557" w14:textId="77777777" w:rsidR="003D54DA" w:rsidRPr="004A256E" w:rsidRDefault="003D54DA" w:rsidP="001D2763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Otro</w:t>
            </w:r>
          </w:p>
        </w:tc>
        <w:tc>
          <w:tcPr>
            <w:tcW w:w="1559" w:type="dxa"/>
          </w:tcPr>
          <w:p w14:paraId="741D6CF3" w14:textId="77777777" w:rsidR="003D54DA" w:rsidRPr="004A256E" w:rsidRDefault="003D54DA" w:rsidP="00DF36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</w:tcPr>
          <w:p w14:paraId="27E99805" w14:textId="77777777" w:rsidR="003D54DA" w:rsidRPr="004A256E" w:rsidRDefault="003D54DA" w:rsidP="00DF36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1FB" w:rsidRPr="004A256E" w14:paraId="5446F84E" w14:textId="77777777" w:rsidTr="00A33453">
        <w:tc>
          <w:tcPr>
            <w:tcW w:w="1997" w:type="dxa"/>
            <w:vMerge w:val="restart"/>
            <w:shd w:val="clear" w:color="auto" w:fill="EAEEF2"/>
            <w:vAlign w:val="center"/>
          </w:tcPr>
          <w:p w14:paraId="25E5FD4B" w14:textId="77777777" w:rsidR="002271FB" w:rsidRPr="004A256E" w:rsidRDefault="002271FB" w:rsidP="00A3345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A256E">
              <w:rPr>
                <w:rFonts w:asciiTheme="minorHAnsi" w:hAnsiTheme="minorHAnsi" w:cstheme="minorHAnsi"/>
                <w:b/>
                <w:bCs/>
              </w:rPr>
              <w:t>Gastos de alojamiento</w:t>
            </w:r>
          </w:p>
        </w:tc>
        <w:tc>
          <w:tcPr>
            <w:tcW w:w="6845" w:type="dxa"/>
            <w:gridSpan w:val="3"/>
          </w:tcPr>
          <w:p w14:paraId="0332F0A7" w14:textId="5EC00A0F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Hotel:</w:t>
            </w: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5233528"/>
                <w:placeholder>
                  <w:docPart w:val="CB6920B9198C451E9E275A56CE3812BF"/>
                </w:placeholder>
                <w:showingPlcHdr/>
                <w:text/>
              </w:sdtPr>
              <w:sdtEndPr/>
              <w:sdtContent>
                <w:r w:rsidRPr="004A256E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Nombre del hotel.</w:t>
                </w:r>
              </w:sdtContent>
            </w:sdt>
          </w:p>
        </w:tc>
      </w:tr>
      <w:tr w:rsidR="002271FB" w:rsidRPr="004A256E" w14:paraId="691F78D3" w14:textId="77777777" w:rsidTr="004A256E">
        <w:tc>
          <w:tcPr>
            <w:tcW w:w="1997" w:type="dxa"/>
            <w:vMerge/>
            <w:shd w:val="clear" w:color="auto" w:fill="EAEEF2"/>
            <w:vAlign w:val="center"/>
          </w:tcPr>
          <w:p w14:paraId="41B0A6AC" w14:textId="77777777" w:rsidR="002271FB" w:rsidRPr="004A256E" w:rsidRDefault="002271FB" w:rsidP="00A3345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  <w:shd w:val="clear" w:color="auto" w:fill="EAEEF2"/>
          </w:tcPr>
          <w:p w14:paraId="30F6F944" w14:textId="49747DF3" w:rsidR="002271FB" w:rsidRPr="004A256E" w:rsidRDefault="002271FB" w:rsidP="002271FB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Cant</w:t>
            </w:r>
            <w:r w:rsidR="00B86B9C">
              <w:rPr>
                <w:rFonts w:asciiTheme="minorHAnsi" w:hAnsiTheme="minorHAnsi" w:cstheme="minorHAnsi"/>
                <w:sz w:val="22"/>
                <w:szCs w:val="22"/>
              </w:rPr>
              <w:t>idad d</w:t>
            </w:r>
            <w:r w:rsidR="0056554E">
              <w:rPr>
                <w:rFonts w:asciiTheme="minorHAnsi" w:hAnsiTheme="minorHAnsi" w:cstheme="minorHAnsi"/>
                <w:sz w:val="22"/>
                <w:szCs w:val="22"/>
              </w:rPr>
              <w:t>e noches</w:t>
            </w: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EAEEF2"/>
          </w:tcPr>
          <w:p w14:paraId="0DC564F2" w14:textId="77777777" w:rsidR="002271FB" w:rsidRPr="004A256E" w:rsidRDefault="002271FB" w:rsidP="002271FB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Importe (€)</w:t>
            </w:r>
          </w:p>
        </w:tc>
        <w:tc>
          <w:tcPr>
            <w:tcW w:w="1901" w:type="dxa"/>
            <w:shd w:val="clear" w:color="auto" w:fill="EAEEF2"/>
          </w:tcPr>
          <w:p w14:paraId="68BE5714" w14:textId="77777777" w:rsidR="002271FB" w:rsidRPr="004A256E" w:rsidRDefault="002271FB" w:rsidP="002271FB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Factura / Ticket</w:t>
            </w:r>
          </w:p>
        </w:tc>
      </w:tr>
      <w:tr w:rsidR="002271FB" w:rsidRPr="004A256E" w14:paraId="5F42BD1B" w14:textId="77777777" w:rsidTr="004A256E">
        <w:tc>
          <w:tcPr>
            <w:tcW w:w="1997" w:type="dxa"/>
            <w:vMerge/>
            <w:shd w:val="clear" w:color="auto" w:fill="EAEEF2"/>
            <w:vAlign w:val="center"/>
          </w:tcPr>
          <w:p w14:paraId="776B1954" w14:textId="77777777" w:rsidR="002271FB" w:rsidRPr="004A256E" w:rsidRDefault="002271FB" w:rsidP="00A3345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85" w:type="dxa"/>
          </w:tcPr>
          <w:p w14:paraId="62B7B42F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8854E7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</w:tcPr>
          <w:p w14:paraId="552DF5FD" w14:textId="77777777" w:rsidR="002271FB" w:rsidRPr="004A256E" w:rsidRDefault="002271FB" w:rsidP="002271FB">
            <w:pPr>
              <w:spacing w:line="276" w:lineRule="auto"/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1FB" w:rsidRPr="004A256E" w14:paraId="36091EAB" w14:textId="77777777" w:rsidTr="00A33453">
        <w:tc>
          <w:tcPr>
            <w:tcW w:w="1997" w:type="dxa"/>
            <w:vMerge/>
            <w:shd w:val="clear" w:color="auto" w:fill="EAEEF2"/>
            <w:vAlign w:val="center"/>
          </w:tcPr>
          <w:p w14:paraId="1E5D989E" w14:textId="77777777" w:rsidR="002271FB" w:rsidRPr="004A256E" w:rsidRDefault="002271FB" w:rsidP="00A3345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45" w:type="dxa"/>
            <w:gridSpan w:val="3"/>
          </w:tcPr>
          <w:p w14:paraId="07B496C8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271FB" w:rsidRPr="004A256E" w14:paraId="05194B1F" w14:textId="77777777" w:rsidTr="004A256E">
        <w:tc>
          <w:tcPr>
            <w:tcW w:w="1997" w:type="dxa"/>
            <w:vMerge w:val="restart"/>
            <w:shd w:val="clear" w:color="auto" w:fill="EAEEF2"/>
            <w:vAlign w:val="center"/>
          </w:tcPr>
          <w:p w14:paraId="6AA5E524" w14:textId="77777777" w:rsidR="002271FB" w:rsidRPr="004A256E" w:rsidRDefault="002271FB" w:rsidP="00A3345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A256E">
              <w:rPr>
                <w:rFonts w:asciiTheme="minorHAnsi" w:hAnsiTheme="minorHAnsi" w:cstheme="minorHAnsi"/>
                <w:b/>
                <w:bCs/>
              </w:rPr>
              <w:t>Otros (especificar)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EAEEF2"/>
          </w:tcPr>
          <w:p w14:paraId="79548A97" w14:textId="77777777" w:rsidR="002271FB" w:rsidRPr="004A256E" w:rsidRDefault="002271FB" w:rsidP="002271FB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AEEF2"/>
          </w:tcPr>
          <w:p w14:paraId="3B55AE01" w14:textId="77777777" w:rsidR="002271FB" w:rsidRPr="004A256E" w:rsidRDefault="002271FB" w:rsidP="002271FB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Importe 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EAEEF2"/>
          </w:tcPr>
          <w:p w14:paraId="61012C9C" w14:textId="77777777" w:rsidR="002271FB" w:rsidRPr="004A256E" w:rsidRDefault="002271FB" w:rsidP="002271FB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Fa</w:t>
            </w:r>
            <w:r w:rsidR="00A33453" w:rsidRPr="004A256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A256E">
              <w:rPr>
                <w:rFonts w:asciiTheme="minorHAnsi" w:hAnsiTheme="minorHAnsi" w:cstheme="minorHAnsi"/>
                <w:sz w:val="22"/>
                <w:szCs w:val="22"/>
              </w:rPr>
              <w:t>tura / Ticket</w:t>
            </w:r>
          </w:p>
        </w:tc>
      </w:tr>
      <w:tr w:rsidR="002271FB" w:rsidRPr="004A256E" w14:paraId="2F9F7F8E" w14:textId="77777777" w:rsidTr="004A256E">
        <w:tc>
          <w:tcPr>
            <w:tcW w:w="1997" w:type="dxa"/>
            <w:vMerge/>
            <w:shd w:val="clear" w:color="auto" w:fill="EAEEF2"/>
          </w:tcPr>
          <w:p w14:paraId="36638DB3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85" w:type="dxa"/>
            <w:tcBorders>
              <w:top w:val="single" w:sz="4" w:space="0" w:color="auto"/>
            </w:tcBorders>
          </w:tcPr>
          <w:p w14:paraId="243FD0AA" w14:textId="6E2F0C7C" w:rsidR="002271FB" w:rsidRPr="004A256E" w:rsidRDefault="003141BB" w:rsidP="002271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34CBEB" w14:textId="1DFED29B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677FDF1E" w14:textId="53E24AF7" w:rsidR="002271FB" w:rsidRPr="004A256E" w:rsidRDefault="002271FB" w:rsidP="002271FB">
            <w:pPr>
              <w:spacing w:line="276" w:lineRule="auto"/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1FB" w:rsidRPr="004A256E" w14:paraId="01AF5C00" w14:textId="77777777" w:rsidTr="004A256E">
        <w:tc>
          <w:tcPr>
            <w:tcW w:w="1997" w:type="dxa"/>
            <w:vMerge/>
            <w:shd w:val="clear" w:color="auto" w:fill="EAEEF2"/>
          </w:tcPr>
          <w:p w14:paraId="14ED3584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85" w:type="dxa"/>
            <w:tcBorders>
              <w:top w:val="single" w:sz="4" w:space="0" w:color="auto"/>
            </w:tcBorders>
          </w:tcPr>
          <w:p w14:paraId="6B2AD501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53A6F36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0DC96188" w14:textId="77777777" w:rsidR="002271FB" w:rsidRPr="004A256E" w:rsidRDefault="002271FB" w:rsidP="002271FB">
            <w:pPr>
              <w:spacing w:line="276" w:lineRule="auto"/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1FB" w:rsidRPr="004A256E" w14:paraId="22C70009" w14:textId="77777777" w:rsidTr="004A256E">
        <w:tc>
          <w:tcPr>
            <w:tcW w:w="1997" w:type="dxa"/>
            <w:vMerge/>
            <w:shd w:val="clear" w:color="auto" w:fill="EAEEF2"/>
          </w:tcPr>
          <w:p w14:paraId="3F692B51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85" w:type="dxa"/>
            <w:tcBorders>
              <w:top w:val="single" w:sz="4" w:space="0" w:color="auto"/>
            </w:tcBorders>
          </w:tcPr>
          <w:p w14:paraId="40AF8890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16C764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69EC2151" w14:textId="77777777" w:rsidR="002271FB" w:rsidRPr="004A256E" w:rsidRDefault="002271FB" w:rsidP="002271FB">
            <w:pPr>
              <w:spacing w:line="276" w:lineRule="auto"/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1FB" w:rsidRPr="004A256E" w14:paraId="5455B5C1" w14:textId="77777777" w:rsidTr="004A256E">
        <w:tc>
          <w:tcPr>
            <w:tcW w:w="1997" w:type="dxa"/>
            <w:vMerge/>
            <w:shd w:val="clear" w:color="auto" w:fill="EAEEF2"/>
          </w:tcPr>
          <w:p w14:paraId="47592A6B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85" w:type="dxa"/>
            <w:tcBorders>
              <w:top w:val="single" w:sz="4" w:space="0" w:color="auto"/>
            </w:tcBorders>
          </w:tcPr>
          <w:p w14:paraId="42BD19D8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955E8A" w14:textId="77777777" w:rsidR="002271FB" w:rsidRPr="004A256E" w:rsidRDefault="002271FB" w:rsidP="002271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5C58C3A0" w14:textId="77777777" w:rsidR="002271FB" w:rsidRPr="004A256E" w:rsidRDefault="002271FB" w:rsidP="002271FB">
            <w:pPr>
              <w:spacing w:line="276" w:lineRule="auto"/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2A84C7" w14:textId="77777777" w:rsidR="005B78D4" w:rsidRDefault="005B78D4" w:rsidP="00DF36D2">
      <w:pPr>
        <w:spacing w:line="276" w:lineRule="auto"/>
        <w:rPr>
          <w:rFonts w:asciiTheme="minorHAnsi" w:hAnsiTheme="minorHAnsi" w:cstheme="minorHAnsi"/>
        </w:rPr>
      </w:pPr>
    </w:p>
    <w:p w14:paraId="28BCE04F" w14:textId="2FE873F4" w:rsidR="007746F1" w:rsidRDefault="007746F1" w:rsidP="00DF36D2">
      <w:pPr>
        <w:spacing w:line="276" w:lineRule="auto"/>
        <w:rPr>
          <w:rFonts w:asciiTheme="minorHAnsi" w:hAnsiTheme="minorHAnsi" w:cstheme="minorHAnsi"/>
        </w:rPr>
      </w:pPr>
      <w:r w:rsidRPr="007746F1">
        <w:rPr>
          <w:rFonts w:asciiTheme="minorHAnsi" w:hAnsiTheme="minorHAnsi" w:cstheme="minorHAnsi"/>
          <w:highlight w:val="lightGray"/>
        </w:rPr>
        <w:t>TOTAL: €</w:t>
      </w:r>
    </w:p>
    <w:p w14:paraId="4CF5B5AE" w14:textId="77777777" w:rsidR="007746F1" w:rsidRDefault="007746F1" w:rsidP="00DF36D2">
      <w:pPr>
        <w:spacing w:line="276" w:lineRule="auto"/>
        <w:rPr>
          <w:rFonts w:asciiTheme="minorHAnsi" w:hAnsiTheme="minorHAnsi" w:cstheme="minorHAnsi"/>
        </w:rPr>
      </w:pPr>
    </w:p>
    <w:p w14:paraId="3534B410" w14:textId="4D039593" w:rsidR="00A33453" w:rsidRDefault="00A33453" w:rsidP="00DF36D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Firmado a </w:t>
      </w:r>
      <w:sdt>
        <w:sdtPr>
          <w:rPr>
            <w:rFonts w:asciiTheme="minorHAnsi" w:hAnsiTheme="minorHAnsi" w:cstheme="minorHAnsi"/>
          </w:rPr>
          <w:id w:val="-1339148868"/>
          <w:placeholder>
            <w:docPart w:val="07822B49F19E44C1B6EF6C92BF7180C4"/>
          </w:placeholder>
          <w:showingPlcHdr/>
          <w:date w:fullDate="2022-11-30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094903" w:rsidRPr="0074440D">
            <w:rPr>
              <w:rStyle w:val="Textodelmarcadordeposicin"/>
            </w:rPr>
            <w:t>Haga clic aquí o pulse para escribir una fecha.</w:t>
          </w:r>
        </w:sdtContent>
      </w:sdt>
    </w:p>
    <w:p w14:paraId="41ECA7B3" w14:textId="77777777" w:rsidR="00A33453" w:rsidRDefault="00A33453" w:rsidP="00DF36D2">
      <w:pPr>
        <w:spacing w:line="276" w:lineRule="auto"/>
        <w:rPr>
          <w:rFonts w:asciiTheme="minorHAnsi" w:hAnsiTheme="minorHAnsi" w:cstheme="minorHAnsi"/>
        </w:rPr>
      </w:pPr>
    </w:p>
    <w:p w14:paraId="2EEA485C" w14:textId="3BBC836C" w:rsidR="00A33453" w:rsidRDefault="00A33453" w:rsidP="00DF36D2">
      <w:pPr>
        <w:spacing w:line="276" w:lineRule="auto"/>
        <w:rPr>
          <w:rFonts w:asciiTheme="minorHAnsi" w:hAnsiTheme="minorHAnsi" w:cstheme="minorHAnsi"/>
        </w:rPr>
      </w:pPr>
    </w:p>
    <w:p w14:paraId="6CE6AC17" w14:textId="77777777" w:rsidR="00A33453" w:rsidRDefault="00A33453" w:rsidP="00DF36D2">
      <w:pPr>
        <w:spacing w:line="276" w:lineRule="auto"/>
        <w:rPr>
          <w:rFonts w:asciiTheme="minorHAnsi" w:hAnsiTheme="minorHAnsi" w:cstheme="minorHAnsi"/>
        </w:rPr>
      </w:pPr>
    </w:p>
    <w:p w14:paraId="6864D0CF" w14:textId="77777777" w:rsidR="00A33453" w:rsidRDefault="00A33453" w:rsidP="00A33453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EAB891C" w14:textId="646C075E" w:rsidR="00A33453" w:rsidRPr="00DF36D2" w:rsidRDefault="00B85E33" w:rsidP="00A33453">
      <w:pPr>
        <w:tabs>
          <w:tab w:val="left" w:pos="3135"/>
          <w:tab w:val="left" w:pos="4425"/>
        </w:tabs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68693734"/>
          <w:placeholder>
            <w:docPart w:val="3A395083C1314119BAF4E5ED7BB2F463"/>
          </w:placeholder>
          <w:text/>
        </w:sdtPr>
        <w:sdtEndPr/>
        <w:sdtContent>
          <w:r w:rsidR="009B6269">
            <w:rPr>
              <w:rFonts w:asciiTheme="minorHAnsi" w:hAnsiTheme="minorHAnsi" w:cstheme="minorHAnsi"/>
            </w:rPr>
            <w:t>Beneficiario de la ayuda</w:t>
          </w:r>
        </w:sdtContent>
      </w:sdt>
      <w:r w:rsidR="00A33453">
        <w:rPr>
          <w:rFonts w:asciiTheme="minorHAnsi" w:hAnsiTheme="minorHAnsi" w:cstheme="minorHAnsi"/>
        </w:rPr>
        <w:tab/>
      </w:r>
      <w:r w:rsidR="009B6269">
        <w:rPr>
          <w:rFonts w:asciiTheme="minorHAnsi" w:hAnsiTheme="minorHAnsi" w:cstheme="minorHAnsi"/>
        </w:rPr>
        <w:tab/>
      </w:r>
      <w:r w:rsidR="00A3345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48566913"/>
          <w:placeholder>
            <w:docPart w:val="DefaultPlaceholder_-1854013440"/>
          </w:placeholder>
          <w:text/>
        </w:sdtPr>
        <w:sdtEndPr/>
        <w:sdtContent>
          <w:r w:rsidR="00A33453">
            <w:rPr>
              <w:rFonts w:asciiTheme="minorHAnsi" w:hAnsiTheme="minorHAnsi" w:cstheme="minorHAnsi"/>
            </w:rPr>
            <w:t>Tesorero ST/GE</w:t>
          </w:r>
        </w:sdtContent>
      </w:sdt>
    </w:p>
    <w:sectPr w:rsidR="00A33453" w:rsidRPr="00DF36D2" w:rsidSect="000444B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45AC" w14:textId="77777777" w:rsidR="00B85E33" w:rsidRDefault="00B85E33" w:rsidP="00703D75">
      <w:r>
        <w:separator/>
      </w:r>
    </w:p>
  </w:endnote>
  <w:endnote w:type="continuationSeparator" w:id="0">
    <w:p w14:paraId="1CB3ABBD" w14:textId="77777777" w:rsidR="00B85E33" w:rsidRDefault="00B85E33" w:rsidP="0070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462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4D8D690B" w14:textId="77777777" w:rsidR="000444B4" w:rsidRPr="000444B4" w:rsidRDefault="000444B4">
        <w:pPr>
          <w:pStyle w:val="Piedepgin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0444B4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444B4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0444B4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0444B4">
          <w:rPr>
            <w:rFonts w:asciiTheme="minorHAnsi" w:hAnsiTheme="minorHAnsi" w:cstheme="minorHAnsi"/>
            <w:sz w:val="18"/>
            <w:szCs w:val="18"/>
            <w:lang w:val="es-ES"/>
          </w:rPr>
          <w:t>2</w:t>
        </w:r>
        <w:r w:rsidRPr="000444B4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4503A309" w14:textId="77777777" w:rsidR="000444B4" w:rsidRDefault="000444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  <w:lang w:val="es-ES"/>
      </w:rPr>
      <w:id w:val="-1392416497"/>
      <w:docPartObj>
        <w:docPartGallery w:val="Page Numbers (Bottom of Page)"/>
        <w:docPartUnique/>
      </w:docPartObj>
    </w:sdtPr>
    <w:sdtEndPr/>
    <w:sdtContent>
      <w:p w14:paraId="09DBC426" w14:textId="247980DB" w:rsidR="000444B4" w:rsidRPr="000444B4" w:rsidRDefault="000444B4">
        <w:pPr>
          <w:pStyle w:val="Piedepgina"/>
          <w:jc w:val="right"/>
          <w:rPr>
            <w:rFonts w:asciiTheme="minorHAnsi" w:hAnsiTheme="minorHAnsi" w:cstheme="minorHAnsi"/>
            <w:sz w:val="18"/>
            <w:szCs w:val="18"/>
            <w:lang w:val="es-ES"/>
          </w:rPr>
        </w:pPr>
        <w:r w:rsidRPr="000444B4">
          <w:rPr>
            <w:rFonts w:asciiTheme="minorHAnsi" w:hAnsiTheme="minorHAnsi" w:cstheme="minorHAnsi"/>
            <w:sz w:val="18"/>
            <w:szCs w:val="18"/>
            <w:lang w:val="es-ES"/>
          </w:rPr>
          <w:fldChar w:fldCharType="begin"/>
        </w:r>
        <w:r w:rsidRPr="000444B4">
          <w:rPr>
            <w:rFonts w:asciiTheme="minorHAnsi" w:hAnsiTheme="minorHAnsi" w:cstheme="minorHAnsi"/>
            <w:sz w:val="18"/>
            <w:szCs w:val="18"/>
            <w:lang w:val="es-ES"/>
          </w:rPr>
          <w:instrText>PAGE   \* MERGEFORMAT</w:instrText>
        </w:r>
        <w:r w:rsidRPr="000444B4">
          <w:rPr>
            <w:rFonts w:asciiTheme="minorHAnsi" w:hAnsiTheme="minorHAnsi" w:cstheme="minorHAnsi"/>
            <w:sz w:val="18"/>
            <w:szCs w:val="18"/>
            <w:lang w:val="es-ES"/>
          </w:rPr>
          <w:fldChar w:fldCharType="separate"/>
        </w:r>
        <w:r w:rsidR="00D042F6">
          <w:rPr>
            <w:rFonts w:asciiTheme="minorHAnsi" w:hAnsiTheme="minorHAnsi" w:cstheme="minorHAnsi"/>
            <w:noProof/>
            <w:sz w:val="18"/>
            <w:szCs w:val="18"/>
            <w:lang w:val="es-ES"/>
          </w:rPr>
          <w:t>1</w:t>
        </w:r>
        <w:r w:rsidRPr="000444B4">
          <w:rPr>
            <w:rFonts w:asciiTheme="minorHAnsi" w:hAnsiTheme="minorHAnsi" w:cstheme="minorHAnsi"/>
            <w:sz w:val="18"/>
            <w:szCs w:val="18"/>
            <w:lang w:val="es-ES"/>
          </w:rPr>
          <w:fldChar w:fldCharType="end"/>
        </w:r>
      </w:p>
    </w:sdtContent>
  </w:sdt>
  <w:p w14:paraId="4F0097A2" w14:textId="77777777" w:rsidR="000444B4" w:rsidRDefault="000444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344F" w14:textId="77777777" w:rsidR="00B85E33" w:rsidRDefault="00B85E33" w:rsidP="00703D75">
      <w:r>
        <w:separator/>
      </w:r>
    </w:p>
  </w:footnote>
  <w:footnote w:type="continuationSeparator" w:id="0">
    <w:p w14:paraId="3DC0CA79" w14:textId="77777777" w:rsidR="00B85E33" w:rsidRDefault="00B85E33" w:rsidP="0070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284" w:type="dxa"/>
      <w:tblLook w:val="01E0" w:firstRow="1" w:lastRow="1" w:firstColumn="1" w:lastColumn="1" w:noHBand="0" w:noVBand="0"/>
    </w:tblPr>
    <w:tblGrid>
      <w:gridCol w:w="4679"/>
      <w:gridCol w:w="4677"/>
    </w:tblGrid>
    <w:tr w:rsidR="00703D75" w:rsidRPr="002033E2" w14:paraId="0D0CF887" w14:textId="77777777" w:rsidTr="003B3C05">
      <w:tc>
        <w:tcPr>
          <w:tcW w:w="4679" w:type="dxa"/>
          <w:shd w:val="clear" w:color="auto" w:fill="auto"/>
          <w:vAlign w:val="center"/>
        </w:tcPr>
        <w:p w14:paraId="5BDF35BD" w14:textId="77777777" w:rsidR="00703D75" w:rsidRPr="002033E2" w:rsidRDefault="003B3C05" w:rsidP="003B3C05">
          <w:pPr>
            <w:tabs>
              <w:tab w:val="center" w:pos="4512"/>
            </w:tabs>
            <w:spacing w:line="360" w:lineRule="auto"/>
            <w:rPr>
              <w:sz w:val="28"/>
            </w:rPr>
          </w:pPr>
          <w:r w:rsidRPr="0045591B">
            <w:rPr>
              <w:noProof/>
              <w:color w:val="2E74B5" w:themeColor="accent1" w:themeShade="BF"/>
              <w:sz w:val="18"/>
              <w:szCs w:val="18"/>
              <w:lang w:val="es-ES"/>
            </w:rPr>
            <w:drawing>
              <wp:anchor distT="0" distB="0" distL="114300" distR="114300" simplePos="0" relativeHeight="251661312" behindDoc="0" locked="0" layoutInCell="1" allowOverlap="1" wp14:anchorId="46B9958C" wp14:editId="58AAE85C">
                <wp:simplePos x="0" y="0"/>
                <wp:positionH relativeFrom="margin">
                  <wp:posOffset>-1905</wp:posOffset>
                </wp:positionH>
                <wp:positionV relativeFrom="paragraph">
                  <wp:posOffset>83185</wp:posOffset>
                </wp:positionV>
                <wp:extent cx="1447800" cy="413385"/>
                <wp:effectExtent l="0" t="0" r="0" b="5715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SEQ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4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shd w:val="clear" w:color="auto" w:fill="auto"/>
        </w:tcPr>
        <w:p w14:paraId="1D1D6DE0" w14:textId="77777777" w:rsidR="00703D75" w:rsidRPr="003F4C1B" w:rsidRDefault="00703D75" w:rsidP="003F4C1B">
          <w:pPr>
            <w:ind w:right="176"/>
            <w:jc w:val="right"/>
            <w:rPr>
              <w:rFonts w:ascii="Arial" w:hAnsi="Arial" w:cs="Arial"/>
              <w:color w:val="000080"/>
              <w:sz w:val="16"/>
              <w:szCs w:val="16"/>
            </w:rPr>
          </w:pPr>
        </w:p>
      </w:tc>
    </w:tr>
  </w:tbl>
  <w:p w14:paraId="45A717D4" w14:textId="77777777" w:rsidR="00703D75" w:rsidRDefault="00703D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86CE" w14:textId="3FCA88A3" w:rsidR="000444B4" w:rsidRDefault="00765D8A" w:rsidP="000444B4">
    <w:pPr>
      <w:pStyle w:val="Encabezado"/>
      <w:spacing w:after="120"/>
    </w:pPr>
    <w:r>
      <w:rPr>
        <w:noProof/>
        <w:lang w:val="es-ES"/>
      </w:rPr>
      <w:drawing>
        <wp:inline distT="0" distB="0" distL="0" distR="0" wp14:anchorId="57E8AA8F" wp14:editId="3DE772AF">
          <wp:extent cx="2808939" cy="55466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81"/>
                  <a:stretch/>
                </pic:blipFill>
                <pic:spPr bwMode="auto">
                  <a:xfrm>
                    <a:off x="0" y="0"/>
                    <a:ext cx="2851370" cy="5630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3EF4"/>
    <w:multiLevelType w:val="hybridMultilevel"/>
    <w:tmpl w:val="A2CE312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437AAB"/>
    <w:multiLevelType w:val="hybridMultilevel"/>
    <w:tmpl w:val="66B6D97E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AE392C"/>
    <w:multiLevelType w:val="hybridMultilevel"/>
    <w:tmpl w:val="75A6E09A"/>
    <w:lvl w:ilvl="0" w:tplc="CB6216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7B0F65"/>
    <w:multiLevelType w:val="hybridMultilevel"/>
    <w:tmpl w:val="7506F5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42109E"/>
    <w:multiLevelType w:val="hybridMultilevel"/>
    <w:tmpl w:val="7D6AE96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3F0888"/>
    <w:multiLevelType w:val="hybridMultilevel"/>
    <w:tmpl w:val="7506F5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wMzSwMDawNDA1sjRU0lEKTi0uzszPAykwrgUA1LnkviwAAAA="/>
  </w:docVars>
  <w:rsids>
    <w:rsidRoot w:val="00DF36D2"/>
    <w:rsid w:val="000176BC"/>
    <w:rsid w:val="000209FD"/>
    <w:rsid w:val="00035B10"/>
    <w:rsid w:val="00042160"/>
    <w:rsid w:val="000444B4"/>
    <w:rsid w:val="000476D4"/>
    <w:rsid w:val="000912B9"/>
    <w:rsid w:val="00092E00"/>
    <w:rsid w:val="00094903"/>
    <w:rsid w:val="000A414E"/>
    <w:rsid w:val="000A4FA0"/>
    <w:rsid w:val="000B659C"/>
    <w:rsid w:val="000D0E5D"/>
    <w:rsid w:val="000E70F7"/>
    <w:rsid w:val="00110869"/>
    <w:rsid w:val="00120970"/>
    <w:rsid w:val="00124F03"/>
    <w:rsid w:val="001631B1"/>
    <w:rsid w:val="00163252"/>
    <w:rsid w:val="00170700"/>
    <w:rsid w:val="00181A9A"/>
    <w:rsid w:val="001A6848"/>
    <w:rsid w:val="001B1431"/>
    <w:rsid w:val="001B56B4"/>
    <w:rsid w:val="001D2763"/>
    <w:rsid w:val="001D5B74"/>
    <w:rsid w:val="001E0067"/>
    <w:rsid w:val="001E21DE"/>
    <w:rsid w:val="00212783"/>
    <w:rsid w:val="00216F39"/>
    <w:rsid w:val="002271FB"/>
    <w:rsid w:val="00266C1E"/>
    <w:rsid w:val="00274B36"/>
    <w:rsid w:val="002767D5"/>
    <w:rsid w:val="00293C3F"/>
    <w:rsid w:val="00294D62"/>
    <w:rsid w:val="00297B65"/>
    <w:rsid w:val="002D1A1B"/>
    <w:rsid w:val="002D47DC"/>
    <w:rsid w:val="002E7356"/>
    <w:rsid w:val="002F7149"/>
    <w:rsid w:val="003141BB"/>
    <w:rsid w:val="00316CF5"/>
    <w:rsid w:val="00323B94"/>
    <w:rsid w:val="00324AF9"/>
    <w:rsid w:val="003375FB"/>
    <w:rsid w:val="00343638"/>
    <w:rsid w:val="003574EC"/>
    <w:rsid w:val="00365427"/>
    <w:rsid w:val="003711DE"/>
    <w:rsid w:val="003727F1"/>
    <w:rsid w:val="00375700"/>
    <w:rsid w:val="003A1E39"/>
    <w:rsid w:val="003A6104"/>
    <w:rsid w:val="003B3C05"/>
    <w:rsid w:val="003B4E6B"/>
    <w:rsid w:val="003B5CF9"/>
    <w:rsid w:val="003B7339"/>
    <w:rsid w:val="003D0E15"/>
    <w:rsid w:val="003D2648"/>
    <w:rsid w:val="003D3205"/>
    <w:rsid w:val="003D54DA"/>
    <w:rsid w:val="003E097E"/>
    <w:rsid w:val="003F094B"/>
    <w:rsid w:val="003F3D75"/>
    <w:rsid w:val="003F4C1B"/>
    <w:rsid w:val="004122D5"/>
    <w:rsid w:val="00450468"/>
    <w:rsid w:val="004505B1"/>
    <w:rsid w:val="00486D68"/>
    <w:rsid w:val="004A256E"/>
    <w:rsid w:val="004B64DC"/>
    <w:rsid w:val="004C0BFE"/>
    <w:rsid w:val="004D1758"/>
    <w:rsid w:val="00502D5E"/>
    <w:rsid w:val="00515A4C"/>
    <w:rsid w:val="00520E7A"/>
    <w:rsid w:val="00530912"/>
    <w:rsid w:val="0053245B"/>
    <w:rsid w:val="00554254"/>
    <w:rsid w:val="0056554E"/>
    <w:rsid w:val="005767A1"/>
    <w:rsid w:val="0058312D"/>
    <w:rsid w:val="005960CE"/>
    <w:rsid w:val="00597330"/>
    <w:rsid w:val="005A2895"/>
    <w:rsid w:val="005B78D4"/>
    <w:rsid w:val="005E436F"/>
    <w:rsid w:val="005F5107"/>
    <w:rsid w:val="005F5F57"/>
    <w:rsid w:val="006009A5"/>
    <w:rsid w:val="00606250"/>
    <w:rsid w:val="00612DE5"/>
    <w:rsid w:val="00650539"/>
    <w:rsid w:val="00655434"/>
    <w:rsid w:val="00656811"/>
    <w:rsid w:val="006C5A83"/>
    <w:rsid w:val="006D79D0"/>
    <w:rsid w:val="006E4FAB"/>
    <w:rsid w:val="00703D75"/>
    <w:rsid w:val="0073193C"/>
    <w:rsid w:val="00742AEB"/>
    <w:rsid w:val="00746A49"/>
    <w:rsid w:val="007648CB"/>
    <w:rsid w:val="00765D8A"/>
    <w:rsid w:val="007718AB"/>
    <w:rsid w:val="007746F1"/>
    <w:rsid w:val="00790D2C"/>
    <w:rsid w:val="00794C4E"/>
    <w:rsid w:val="007C783A"/>
    <w:rsid w:val="007D1D99"/>
    <w:rsid w:val="00832954"/>
    <w:rsid w:val="00850C80"/>
    <w:rsid w:val="008648CC"/>
    <w:rsid w:val="00877DDF"/>
    <w:rsid w:val="008C69F7"/>
    <w:rsid w:val="008D54EC"/>
    <w:rsid w:val="00901643"/>
    <w:rsid w:val="00915989"/>
    <w:rsid w:val="00924AFC"/>
    <w:rsid w:val="009417F3"/>
    <w:rsid w:val="00950F6A"/>
    <w:rsid w:val="00977634"/>
    <w:rsid w:val="00982DA1"/>
    <w:rsid w:val="009A1E05"/>
    <w:rsid w:val="009A7293"/>
    <w:rsid w:val="009B6269"/>
    <w:rsid w:val="009C189A"/>
    <w:rsid w:val="009D3803"/>
    <w:rsid w:val="009F093E"/>
    <w:rsid w:val="00A157D6"/>
    <w:rsid w:val="00A33453"/>
    <w:rsid w:val="00A4392F"/>
    <w:rsid w:val="00A64A8B"/>
    <w:rsid w:val="00A66B59"/>
    <w:rsid w:val="00AA4A23"/>
    <w:rsid w:val="00AC5E9E"/>
    <w:rsid w:val="00AC65AD"/>
    <w:rsid w:val="00AD2253"/>
    <w:rsid w:val="00AE3950"/>
    <w:rsid w:val="00AF4308"/>
    <w:rsid w:val="00B01D06"/>
    <w:rsid w:val="00B6364B"/>
    <w:rsid w:val="00B750B9"/>
    <w:rsid w:val="00B8045C"/>
    <w:rsid w:val="00B85E33"/>
    <w:rsid w:val="00B86B9C"/>
    <w:rsid w:val="00BD1A63"/>
    <w:rsid w:val="00C06B30"/>
    <w:rsid w:val="00C10B0F"/>
    <w:rsid w:val="00C14FBC"/>
    <w:rsid w:val="00C33A77"/>
    <w:rsid w:val="00C34C70"/>
    <w:rsid w:val="00C50B7B"/>
    <w:rsid w:val="00C84545"/>
    <w:rsid w:val="00C8610D"/>
    <w:rsid w:val="00C92FFC"/>
    <w:rsid w:val="00C97CF6"/>
    <w:rsid w:val="00CA6D65"/>
    <w:rsid w:val="00CB5396"/>
    <w:rsid w:val="00CB5AF6"/>
    <w:rsid w:val="00CB6432"/>
    <w:rsid w:val="00CD4092"/>
    <w:rsid w:val="00CE076E"/>
    <w:rsid w:val="00CE3737"/>
    <w:rsid w:val="00D042F6"/>
    <w:rsid w:val="00D059BA"/>
    <w:rsid w:val="00D10BDB"/>
    <w:rsid w:val="00D120BC"/>
    <w:rsid w:val="00D157AC"/>
    <w:rsid w:val="00D27DED"/>
    <w:rsid w:val="00D405C6"/>
    <w:rsid w:val="00D613C2"/>
    <w:rsid w:val="00DA5DA5"/>
    <w:rsid w:val="00DB0D7F"/>
    <w:rsid w:val="00DF36D2"/>
    <w:rsid w:val="00E05FE7"/>
    <w:rsid w:val="00E15165"/>
    <w:rsid w:val="00E26C8D"/>
    <w:rsid w:val="00E51383"/>
    <w:rsid w:val="00E62A6A"/>
    <w:rsid w:val="00E70EE0"/>
    <w:rsid w:val="00E91049"/>
    <w:rsid w:val="00EC5251"/>
    <w:rsid w:val="00ED30FA"/>
    <w:rsid w:val="00ED4AC4"/>
    <w:rsid w:val="00EE7AAB"/>
    <w:rsid w:val="00EF0224"/>
    <w:rsid w:val="00EF385A"/>
    <w:rsid w:val="00EF6563"/>
    <w:rsid w:val="00F037F6"/>
    <w:rsid w:val="00F14E58"/>
    <w:rsid w:val="00F5001F"/>
    <w:rsid w:val="00F50D6A"/>
    <w:rsid w:val="00F855BB"/>
    <w:rsid w:val="00FA7CD0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C2B28"/>
  <w15:chartTrackingRefBased/>
  <w15:docId w15:val="{FB958AB6-059F-4933-A7A2-5323839C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AF9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324AF9"/>
    <w:pPr>
      <w:keepNext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rsid w:val="00324AF9"/>
    <w:pPr>
      <w:keepNext/>
      <w:outlineLvl w:val="1"/>
    </w:pPr>
    <w:rPr>
      <w:b/>
      <w:bCs/>
      <w:u w:val="single"/>
      <w:lang w:val="es-ES"/>
    </w:rPr>
  </w:style>
  <w:style w:type="paragraph" w:styleId="Ttulo3">
    <w:name w:val="heading 3"/>
    <w:basedOn w:val="Normal"/>
    <w:next w:val="Normal"/>
    <w:qFormat/>
    <w:rsid w:val="00324AF9"/>
    <w:pPr>
      <w:keepNext/>
      <w:outlineLvl w:val="2"/>
    </w:pPr>
    <w:rPr>
      <w:b/>
      <w:bCs/>
      <w:i/>
      <w:iCs/>
      <w:u w:val="single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24AF9"/>
    <w:rPr>
      <w:color w:val="0000FF"/>
      <w:u w:val="single"/>
    </w:rPr>
  </w:style>
  <w:style w:type="paragraph" w:styleId="Textoindependiente">
    <w:name w:val="Body Text"/>
    <w:basedOn w:val="Normal"/>
    <w:rsid w:val="00324AF9"/>
    <w:rPr>
      <w:b/>
      <w:sz w:val="28"/>
      <w:szCs w:val="20"/>
    </w:rPr>
  </w:style>
  <w:style w:type="paragraph" w:styleId="Textodeglobo">
    <w:name w:val="Balloon Text"/>
    <w:basedOn w:val="Normal"/>
    <w:semiHidden/>
    <w:rsid w:val="00554254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C97CF6"/>
    <w:pPr>
      <w:ind w:left="566" w:hanging="283"/>
    </w:pPr>
  </w:style>
  <w:style w:type="paragraph" w:styleId="Saludo">
    <w:name w:val="Salutation"/>
    <w:basedOn w:val="Normal"/>
    <w:next w:val="Normal"/>
    <w:rsid w:val="00C97CF6"/>
  </w:style>
  <w:style w:type="paragraph" w:customStyle="1" w:styleId="Direccininterior">
    <w:name w:val="Dirección interior"/>
    <w:basedOn w:val="Normal"/>
    <w:rsid w:val="00C97CF6"/>
  </w:style>
  <w:style w:type="paragraph" w:styleId="Sangradetextonormal">
    <w:name w:val="Body Text Indent"/>
    <w:basedOn w:val="Normal"/>
    <w:rsid w:val="00C97CF6"/>
    <w:pPr>
      <w:spacing w:after="120"/>
      <w:ind w:left="283"/>
    </w:pPr>
  </w:style>
  <w:style w:type="paragraph" w:styleId="Textoindependienteprimerasangra">
    <w:name w:val="Body Text First Indent"/>
    <w:basedOn w:val="Textoindependiente"/>
    <w:rsid w:val="00C97CF6"/>
    <w:pPr>
      <w:spacing w:after="120"/>
      <w:ind w:firstLine="210"/>
    </w:pPr>
    <w:rPr>
      <w:b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703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D75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703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D75"/>
    <w:rPr>
      <w:sz w:val="24"/>
      <w:szCs w:val="24"/>
      <w:lang w:val="es-ES_tradnl"/>
    </w:rPr>
  </w:style>
  <w:style w:type="paragraph" w:customStyle="1" w:styleId="Default">
    <w:name w:val="Default"/>
    <w:rsid w:val="003B3C0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F36D2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612DE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2DE5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AC5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78D4"/>
    <w:rPr>
      <w:color w:val="808080"/>
    </w:rPr>
  </w:style>
  <w:style w:type="character" w:styleId="Textoennegrita">
    <w:name w:val="Strong"/>
    <w:basedOn w:val="Fuentedeprrafopredeter"/>
    <w:qFormat/>
    <w:rsid w:val="00D04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carta_ive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BE694-EB6E-4271-B3FC-3E102309E499}"/>
      </w:docPartPr>
      <w:docPartBody>
        <w:p w:rsidR="00F257AE" w:rsidRDefault="00AC2D61">
          <w:r w:rsidRPr="007444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6920B9198C451E9E275A56CE38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CE12C-B677-4526-AA4E-A7FA52872EC9}"/>
      </w:docPartPr>
      <w:docPartBody>
        <w:p w:rsidR="00F257AE" w:rsidRDefault="00915816" w:rsidP="00915816">
          <w:pPr>
            <w:pStyle w:val="CB6920B9198C451E9E275A56CE3812BF1"/>
          </w:pPr>
          <w:r w:rsidRPr="004A256E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del hotel.</w:t>
          </w:r>
        </w:p>
      </w:docPartBody>
    </w:docPart>
    <w:docPart>
      <w:docPartPr>
        <w:name w:val="3A395083C1314119BAF4E5ED7BB2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1D38D-4166-4809-B549-75BFA4293F17}"/>
      </w:docPartPr>
      <w:docPartBody>
        <w:p w:rsidR="00F257AE" w:rsidRDefault="00AC2D61" w:rsidP="00AC2D61">
          <w:pPr>
            <w:pStyle w:val="3A395083C1314119BAF4E5ED7BB2F463"/>
          </w:pPr>
          <w:r w:rsidRPr="007444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822B49F19E44C1B6EF6C92BF718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7DE4D-9E0D-435F-8C30-4C2715B60DAE}"/>
      </w:docPartPr>
      <w:docPartBody>
        <w:p w:rsidR="00F257AE" w:rsidRDefault="00915816" w:rsidP="00915816">
          <w:pPr>
            <w:pStyle w:val="07822B49F19E44C1B6EF6C92BF7180C41"/>
          </w:pPr>
          <w:r w:rsidRPr="0074440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30D659D261C4B66852F004ED8748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9AD07-058F-4C88-98AB-8153EDAE1352}"/>
      </w:docPartPr>
      <w:docPartBody>
        <w:p w:rsidR="00D008F6" w:rsidRDefault="00915816" w:rsidP="00915816">
          <w:pPr>
            <w:pStyle w:val="D30D659D261C4B66852F004ED87484462"/>
          </w:pP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completo del receptor</w:t>
          </w:r>
          <w:r w:rsidRPr="00C92FFC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92D58A9D463B41C2947BCFC41B57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EFB6-F5C1-4A6A-82C5-B1879E3797C0}"/>
      </w:docPartPr>
      <w:docPartBody>
        <w:p w:rsidR="00D008F6" w:rsidRDefault="00915816" w:rsidP="00915816">
          <w:pPr>
            <w:pStyle w:val="92D58A9D463B41C2947BCFC41B57DD5C2"/>
          </w:pPr>
          <w:r w:rsidRPr="00C92FFC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Actividad realizada.</w:t>
          </w:r>
        </w:p>
      </w:docPartBody>
    </w:docPart>
    <w:docPart>
      <w:docPartPr>
        <w:name w:val="257F68DD243249CC8B2EE7E8A6158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9A28-2BDA-4E34-BDAB-EC020B350E4D}"/>
      </w:docPartPr>
      <w:docPartBody>
        <w:p w:rsidR="00D008F6" w:rsidRDefault="00915816" w:rsidP="00915816">
          <w:pPr>
            <w:pStyle w:val="257F68DD243249CC8B2EE7E8A61585882"/>
          </w:pPr>
          <w:r w:rsidRPr="00C92FFC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Fecha(s) de realización de la actividad.</w:t>
          </w:r>
        </w:p>
      </w:docPartBody>
    </w:docPart>
    <w:docPart>
      <w:docPartPr>
        <w:name w:val="37384A58AC1A47E5BC6C2FEFE6DF5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F44AD-16A4-48EF-BA4E-DB38FD31376B}"/>
      </w:docPartPr>
      <w:docPartBody>
        <w:p w:rsidR="000338EA" w:rsidRDefault="00915816" w:rsidP="00915816">
          <w:pPr>
            <w:pStyle w:val="37384A58AC1A47E5BC6C2FEFE6DF53C31"/>
          </w:pPr>
          <w:r w:rsidRPr="004A256E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Origen.</w:t>
          </w:r>
        </w:p>
      </w:docPartBody>
    </w:docPart>
    <w:docPart>
      <w:docPartPr>
        <w:name w:val="B24F0853EBB24BF7BE5DB52CFF71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5AFAD-82B5-4E8B-BD8C-7C8CAA475723}"/>
      </w:docPartPr>
      <w:docPartBody>
        <w:p w:rsidR="000338EA" w:rsidRDefault="00915816" w:rsidP="00915816">
          <w:pPr>
            <w:pStyle w:val="B24F0853EBB24BF7BE5DB52CFF71F4BC1"/>
          </w:pPr>
          <w:r w:rsidRPr="004A256E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Destino.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61"/>
    <w:rsid w:val="000023DF"/>
    <w:rsid w:val="000338EA"/>
    <w:rsid w:val="00156333"/>
    <w:rsid w:val="001A7DA8"/>
    <w:rsid w:val="003E7834"/>
    <w:rsid w:val="00476F06"/>
    <w:rsid w:val="004A16B8"/>
    <w:rsid w:val="006E1A3D"/>
    <w:rsid w:val="0073193C"/>
    <w:rsid w:val="00744756"/>
    <w:rsid w:val="00915816"/>
    <w:rsid w:val="009C5A82"/>
    <w:rsid w:val="00A34E80"/>
    <w:rsid w:val="00A63DB7"/>
    <w:rsid w:val="00A73FD4"/>
    <w:rsid w:val="00AC2D61"/>
    <w:rsid w:val="00CF5688"/>
    <w:rsid w:val="00D008F6"/>
    <w:rsid w:val="00DB3ECA"/>
    <w:rsid w:val="00F257AE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5816"/>
    <w:rPr>
      <w:color w:val="808080"/>
    </w:rPr>
  </w:style>
  <w:style w:type="paragraph" w:customStyle="1" w:styleId="3A395083C1314119BAF4E5ED7BB2F463">
    <w:name w:val="3A395083C1314119BAF4E5ED7BB2F463"/>
    <w:rsid w:val="00AC2D61"/>
  </w:style>
  <w:style w:type="paragraph" w:customStyle="1" w:styleId="D30D659D261C4B66852F004ED87484462">
    <w:name w:val="D30D659D261C4B66852F004ED87484462"/>
    <w:rsid w:val="0091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92D58A9D463B41C2947BCFC41B57DD5C2">
    <w:name w:val="92D58A9D463B41C2947BCFC41B57DD5C2"/>
    <w:rsid w:val="0091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257F68DD243249CC8B2EE7E8A61585882">
    <w:name w:val="257F68DD243249CC8B2EE7E8A61585882"/>
    <w:rsid w:val="0091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37384A58AC1A47E5BC6C2FEFE6DF53C31">
    <w:name w:val="37384A58AC1A47E5BC6C2FEFE6DF53C31"/>
    <w:rsid w:val="0091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24F0853EBB24BF7BE5DB52CFF71F4BC1">
    <w:name w:val="B24F0853EBB24BF7BE5DB52CFF71F4BC1"/>
    <w:rsid w:val="0091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B6920B9198C451E9E275A56CE3812BF1">
    <w:name w:val="CB6920B9198C451E9E275A56CE3812BF1"/>
    <w:rsid w:val="0091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07822B49F19E44C1B6EF6C92BF7180C41">
    <w:name w:val="07822B49F19E44C1B6EF6C92BF7180C41"/>
    <w:rsid w:val="0091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carta_ivett.dotx</Template>
  <TotalTime>4</TotalTime>
  <Pages>1</Pages>
  <Words>120</Words>
  <Characters>716</Characters>
  <Application>Microsoft Office Word</Application>
  <DocSecurity>0</DocSecurity>
  <Lines>32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Links>
    <vt:vector size="12" baseType="variant">
      <vt:variant>
        <vt:i4>5177434</vt:i4>
      </vt:variant>
      <vt:variant>
        <vt:i4>3</vt:i4>
      </vt:variant>
      <vt:variant>
        <vt:i4>0</vt:i4>
      </vt:variant>
      <vt:variant>
        <vt:i4>5</vt:i4>
      </vt:variant>
      <vt:variant>
        <vt:lpwstr>http://www.rseq.org/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http://rseq.org/blog/generales/item/554-acto-de-entrega-de-la-medalla-de-la-rseq-premios-de-la-rseq-y-distinciones-a-los-socios-con-50-a%C3%B1os-de-pertenencia-a-la-rseq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Luis Rojo</cp:lastModifiedBy>
  <cp:revision>6</cp:revision>
  <cp:lastPrinted>2020-02-21T09:50:00Z</cp:lastPrinted>
  <dcterms:created xsi:type="dcterms:W3CDTF">2023-03-28T09:32:00Z</dcterms:created>
  <dcterms:modified xsi:type="dcterms:W3CDTF">2026-01-16T15:09:00Z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f27286d0-e39f-4e17-8c6f-9f2f42c87df1</vt:lpwstr>
  </property>
</Properties>
</file>